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E329" w14:textId="77777777" w:rsidR="00570B34" w:rsidRDefault="00570B34" w:rsidP="00137957">
      <w:pPr>
        <w:ind w:left="-180"/>
      </w:pPr>
    </w:p>
    <w:p w14:paraId="3F1D56A4" w14:textId="77777777" w:rsidR="00137957" w:rsidRDefault="00137957" w:rsidP="00137957">
      <w:pPr>
        <w:ind w:left="-180"/>
      </w:pPr>
    </w:p>
    <w:p w14:paraId="639194A3" w14:textId="77777777" w:rsidR="00137957" w:rsidRDefault="00137957" w:rsidP="00137957">
      <w:pPr>
        <w:ind w:left="-180"/>
      </w:pPr>
    </w:p>
    <w:p w14:paraId="630020DB" w14:textId="77777777" w:rsidR="00137957" w:rsidRDefault="00137957" w:rsidP="00137957">
      <w:pPr>
        <w:ind w:left="-180"/>
      </w:pPr>
    </w:p>
    <w:p w14:paraId="16F96420" w14:textId="77777777" w:rsidR="00137957" w:rsidRDefault="00137957" w:rsidP="00137957">
      <w:pPr>
        <w:ind w:left="-180"/>
      </w:pPr>
    </w:p>
    <w:p w14:paraId="7882EF0C" w14:textId="77777777" w:rsidR="00137957" w:rsidRDefault="00137957">
      <w:pPr>
        <w:sectPr w:rsidR="00137957" w:rsidSect="001379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659" w:right="26" w:bottom="1134" w:left="0" w:header="0" w:footer="572" w:gutter="0"/>
          <w:cols w:space="708"/>
          <w:titlePg/>
          <w:docGrid w:linePitch="360"/>
        </w:sectPr>
      </w:pPr>
    </w:p>
    <w:p w14:paraId="7AB871B4" w14:textId="77777777" w:rsidR="001B71F3" w:rsidRPr="005C1FEC" w:rsidRDefault="001B71F3" w:rsidP="001936FE">
      <w:pPr>
        <w:jc w:val="center"/>
        <w:rPr>
          <w:rFonts w:ascii="Palatino Linotype" w:hAnsi="Palatino Linotype"/>
          <w:b/>
          <w:bCs/>
          <w:spacing w:val="20"/>
          <w:sz w:val="18"/>
          <w:szCs w:val="18"/>
        </w:rPr>
      </w:pPr>
    </w:p>
    <w:p w14:paraId="10EF0732" w14:textId="1F886475" w:rsidR="005D3B5A" w:rsidRPr="00B94C47" w:rsidRDefault="00B94C47" w:rsidP="001936FE">
      <w:pPr>
        <w:jc w:val="center"/>
        <w:rPr>
          <w:rFonts w:ascii="Palatino Linotype" w:hAnsi="Palatino Linotype"/>
          <w:b/>
          <w:bCs/>
          <w:spacing w:val="20"/>
          <w:sz w:val="28"/>
          <w:szCs w:val="28"/>
          <w:u w:val="single"/>
        </w:rPr>
      </w:pPr>
      <w:r w:rsidRPr="00B94C47">
        <w:rPr>
          <w:rFonts w:ascii="Palatino Linotype" w:hAnsi="Palatino Linotype"/>
          <w:b/>
          <w:bCs/>
          <w:spacing w:val="20"/>
          <w:sz w:val="28"/>
          <w:szCs w:val="28"/>
          <w:u w:val="single"/>
        </w:rPr>
        <w:t>Lange Nacht am Franziskanergymnasium</w:t>
      </w:r>
    </w:p>
    <w:p w14:paraId="3672E406" w14:textId="3E58785C" w:rsidR="005D3B5A" w:rsidRDefault="00267CD1" w:rsidP="00B94C47">
      <w:pPr>
        <w:jc w:val="center"/>
        <w:rPr>
          <w:rFonts w:ascii="Palatino Linotype" w:hAnsi="Palatino Linotype"/>
          <w:b/>
          <w:spacing w:val="20"/>
          <w:sz w:val="22"/>
          <w:szCs w:val="22"/>
        </w:rPr>
      </w:pPr>
      <w:r>
        <w:rPr>
          <w:rFonts w:ascii="Palatino Linotype" w:hAnsi="Palatino Linotype"/>
          <w:b/>
          <w:spacing w:val="20"/>
          <w:sz w:val="22"/>
          <w:szCs w:val="22"/>
        </w:rPr>
        <w:t>Freitag</w:t>
      </w:r>
      <w:r w:rsidR="00D55244">
        <w:rPr>
          <w:rFonts w:ascii="Palatino Linotype" w:hAnsi="Palatino Linotype"/>
          <w:b/>
          <w:spacing w:val="20"/>
          <w:sz w:val="22"/>
          <w:szCs w:val="22"/>
        </w:rPr>
        <w:t xml:space="preserve">, </w:t>
      </w:r>
      <w:r w:rsidR="00B94C47">
        <w:rPr>
          <w:rFonts w:ascii="Palatino Linotype" w:hAnsi="Palatino Linotype"/>
          <w:b/>
          <w:spacing w:val="20"/>
          <w:sz w:val="22"/>
          <w:szCs w:val="22"/>
        </w:rPr>
        <w:t>8</w:t>
      </w:r>
      <w:r w:rsidR="001F6E3D" w:rsidRPr="001F6E3D">
        <w:rPr>
          <w:rFonts w:ascii="Palatino Linotype" w:hAnsi="Palatino Linotype"/>
          <w:b/>
          <w:spacing w:val="20"/>
          <w:sz w:val="22"/>
          <w:szCs w:val="22"/>
        </w:rPr>
        <w:t xml:space="preserve">. November </w:t>
      </w:r>
      <w:r w:rsidR="009959BE">
        <w:rPr>
          <w:rFonts w:ascii="Palatino Linotype" w:hAnsi="Palatino Linotype"/>
          <w:b/>
          <w:spacing w:val="20"/>
          <w:sz w:val="22"/>
          <w:szCs w:val="22"/>
        </w:rPr>
        <w:t>20</w:t>
      </w:r>
      <w:r w:rsidR="00B94C47">
        <w:rPr>
          <w:rFonts w:ascii="Palatino Linotype" w:hAnsi="Palatino Linotype"/>
          <w:b/>
          <w:spacing w:val="20"/>
          <w:sz w:val="22"/>
          <w:szCs w:val="22"/>
        </w:rPr>
        <w:t xml:space="preserve">24 </w:t>
      </w:r>
      <w:r w:rsidR="005D3B5A" w:rsidRPr="001936FE">
        <w:rPr>
          <w:rFonts w:ascii="Palatino Linotype" w:hAnsi="Palatino Linotype"/>
          <w:b/>
          <w:spacing w:val="20"/>
          <w:sz w:val="22"/>
          <w:szCs w:val="22"/>
        </w:rPr>
        <w:t xml:space="preserve">von </w:t>
      </w:r>
      <w:r w:rsidR="00B94C47">
        <w:rPr>
          <w:rFonts w:ascii="Palatino Linotype" w:hAnsi="Palatino Linotype"/>
          <w:b/>
          <w:spacing w:val="20"/>
          <w:sz w:val="22"/>
          <w:szCs w:val="22"/>
        </w:rPr>
        <w:t>1</w:t>
      </w:r>
      <w:r w:rsidR="005D3B5A" w:rsidRPr="001936FE">
        <w:rPr>
          <w:rFonts w:ascii="Palatino Linotype" w:hAnsi="Palatino Linotype"/>
          <w:b/>
          <w:spacing w:val="20"/>
          <w:sz w:val="22"/>
          <w:szCs w:val="22"/>
        </w:rPr>
        <w:t xml:space="preserve">8.00 - </w:t>
      </w:r>
      <w:r w:rsidR="00B94C47">
        <w:rPr>
          <w:rFonts w:ascii="Palatino Linotype" w:hAnsi="Palatino Linotype"/>
          <w:b/>
          <w:spacing w:val="20"/>
          <w:sz w:val="22"/>
          <w:szCs w:val="22"/>
        </w:rPr>
        <w:t>2</w:t>
      </w:r>
      <w:r w:rsidR="005D3B5A" w:rsidRPr="001936FE">
        <w:rPr>
          <w:rFonts w:ascii="Palatino Linotype" w:hAnsi="Palatino Linotype"/>
          <w:b/>
          <w:spacing w:val="20"/>
          <w:sz w:val="22"/>
          <w:szCs w:val="22"/>
        </w:rPr>
        <w:t>2.00 Uhr</w:t>
      </w:r>
    </w:p>
    <w:p w14:paraId="70A27E49" w14:textId="77777777" w:rsidR="00982BEC" w:rsidRPr="005C1FEC" w:rsidRDefault="00982BEC" w:rsidP="001936FE">
      <w:pPr>
        <w:keepNext/>
        <w:jc w:val="center"/>
        <w:outlineLvl w:val="0"/>
        <w:rPr>
          <w:rFonts w:ascii="Palatino Linotype" w:hAnsi="Palatino Linotype"/>
          <w:b/>
          <w:spacing w:val="20"/>
          <w:sz w:val="18"/>
          <w:szCs w:val="18"/>
        </w:rPr>
      </w:pPr>
    </w:p>
    <w:p w14:paraId="24D3BAFF" w14:textId="77777777" w:rsidR="005D3B5A" w:rsidRPr="009959BE" w:rsidRDefault="005D3B5A" w:rsidP="001936FE">
      <w:pPr>
        <w:jc w:val="center"/>
        <w:rPr>
          <w:rFonts w:ascii="Palatino Linotype" w:hAnsi="Palatino Linotype"/>
          <w:spacing w:val="20"/>
          <w:sz w:val="8"/>
          <w:szCs w:val="8"/>
        </w:rPr>
      </w:pPr>
    </w:p>
    <w:tbl>
      <w:tblPr>
        <w:tblW w:w="106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8"/>
        <w:gridCol w:w="3226"/>
        <w:gridCol w:w="4867"/>
      </w:tblGrid>
      <w:tr w:rsidR="001F6E3D" w:rsidRPr="001B71F3" w14:paraId="6520DEC4" w14:textId="77777777" w:rsidTr="00127811">
        <w:trPr>
          <w:trHeight w:val="510"/>
          <w:jc w:val="center"/>
        </w:trPr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69B98181" w14:textId="77777777" w:rsidR="001F6E3D" w:rsidRPr="001B71F3" w:rsidRDefault="001F6E3D" w:rsidP="00937D85">
            <w:pPr>
              <w:keepNext/>
              <w:spacing w:line="360" w:lineRule="exact"/>
              <w:jc w:val="center"/>
              <w:outlineLvl w:val="2"/>
              <w:rPr>
                <w:rFonts w:ascii="Palatino Linotype" w:hAnsi="Palatino Linotype"/>
                <w:b/>
                <w:sz w:val="26"/>
                <w:szCs w:val="26"/>
              </w:rPr>
            </w:pPr>
            <w:r w:rsidRPr="001B71F3">
              <w:rPr>
                <w:rFonts w:ascii="Palatino Linotype" w:hAnsi="Palatino Linotype"/>
                <w:b/>
                <w:sz w:val="26"/>
                <w:szCs w:val="26"/>
              </w:rPr>
              <w:t>Räume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0CAA2CE6" w14:textId="2645C2E2" w:rsidR="001F6E3D" w:rsidRPr="001B71F3" w:rsidRDefault="00B94C47" w:rsidP="00937D85">
            <w:pPr>
              <w:keepNext/>
              <w:spacing w:line="360" w:lineRule="exact"/>
              <w:jc w:val="center"/>
              <w:outlineLvl w:val="2"/>
              <w:rPr>
                <w:rFonts w:ascii="Palatino Linotype" w:hAnsi="Palatino Linotype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</w:rPr>
              <w:t>WER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778930C5" w14:textId="66EB682F" w:rsidR="001F6E3D" w:rsidRPr="001B71F3" w:rsidRDefault="00B94C47" w:rsidP="00937D85">
            <w:pPr>
              <w:keepNext/>
              <w:spacing w:line="360" w:lineRule="exact"/>
              <w:jc w:val="center"/>
              <w:outlineLvl w:val="2"/>
              <w:rPr>
                <w:rFonts w:ascii="Palatino Linotype" w:hAnsi="Palatino Linotype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</w:rPr>
              <w:t>WAS</w:t>
            </w:r>
          </w:p>
        </w:tc>
      </w:tr>
      <w:tr w:rsidR="00346723" w:rsidRPr="001B71F3" w14:paraId="21A35DA8" w14:textId="77777777" w:rsidTr="00346723">
        <w:trPr>
          <w:trHeight w:val="510"/>
          <w:jc w:val="center"/>
        </w:trPr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4D0FF8A0" w14:textId="5A989A08" w:rsidR="00346723" w:rsidRPr="001B71F3" w:rsidRDefault="00346723" w:rsidP="00346723">
            <w:pPr>
              <w:keepNext/>
              <w:spacing w:line="360" w:lineRule="exact"/>
              <w:outlineLvl w:val="2"/>
              <w:rPr>
                <w:rFonts w:ascii="Palatino Linotype" w:hAnsi="Palatino Linotype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</w:rPr>
              <w:t>TURNHALLE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1F39B" w14:textId="213FD6BE" w:rsidR="00346723" w:rsidRPr="00B50E74" w:rsidRDefault="00B50E74" w:rsidP="00514D02">
            <w:pPr>
              <w:keepNext/>
              <w:spacing w:line="360" w:lineRule="exact"/>
              <w:jc w:val="center"/>
              <w:outlineLvl w:val="2"/>
              <w:rPr>
                <w:rFonts w:ascii="Palatino Linotype" w:hAnsi="Palatino Linotype"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Cs/>
                <w:sz w:val="21"/>
                <w:szCs w:val="21"/>
              </w:rPr>
              <w:t>Prof. Mayr</w:t>
            </w:r>
            <w:r w:rsidR="00EC3F48">
              <w:rPr>
                <w:rFonts w:ascii="Palatino Linotype" w:hAnsi="Palatino Linotype"/>
                <w:bCs/>
                <w:sz w:val="21"/>
                <w:szCs w:val="21"/>
              </w:rPr>
              <w:t xml:space="preserve"> + Prof. </w:t>
            </w:r>
            <w:proofErr w:type="spellStart"/>
            <w:r w:rsidR="00EC3F48">
              <w:rPr>
                <w:rFonts w:ascii="Palatino Linotype" w:hAnsi="Palatino Linotype"/>
                <w:bCs/>
                <w:sz w:val="21"/>
                <w:szCs w:val="21"/>
              </w:rPr>
              <w:t>Eccli</w:t>
            </w:r>
            <w:proofErr w:type="spellEnd"/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B6736" w14:textId="69AEF400" w:rsidR="00346723" w:rsidRPr="00B50E74" w:rsidRDefault="00B50E74" w:rsidP="00514D02">
            <w:pPr>
              <w:keepNext/>
              <w:spacing w:line="360" w:lineRule="exact"/>
              <w:jc w:val="center"/>
              <w:outlineLvl w:val="2"/>
              <w:rPr>
                <w:rFonts w:ascii="Palatino Linotype" w:hAnsi="Palatino Linotype"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Cs/>
                <w:sz w:val="21"/>
                <w:szCs w:val="21"/>
              </w:rPr>
              <w:t>Das kleine Sportabzeichen</w:t>
            </w:r>
          </w:p>
        </w:tc>
      </w:tr>
      <w:tr w:rsidR="00346723" w:rsidRPr="001B71F3" w14:paraId="62569A7F" w14:textId="77777777" w:rsidTr="000300CA">
        <w:trPr>
          <w:trHeight w:val="510"/>
          <w:jc w:val="center"/>
        </w:trPr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611582CB" w14:textId="39CB2391" w:rsidR="00346723" w:rsidRDefault="00346723" w:rsidP="00346723">
            <w:pPr>
              <w:keepNext/>
              <w:spacing w:line="360" w:lineRule="exact"/>
              <w:outlineLvl w:val="2"/>
              <w:rPr>
                <w:rFonts w:ascii="Palatino Linotype" w:hAnsi="Palatino Linotype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</w:rPr>
              <w:t>UNTERGESCHOSS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4790D2" w14:textId="77777777" w:rsidR="00346723" w:rsidRPr="00B50E74" w:rsidRDefault="00346723" w:rsidP="00514D02">
            <w:pPr>
              <w:keepNext/>
              <w:spacing w:line="360" w:lineRule="exact"/>
              <w:jc w:val="center"/>
              <w:outlineLvl w:val="2"/>
              <w:rPr>
                <w:rFonts w:ascii="Palatino Linotype" w:hAnsi="Palatino Linotype"/>
                <w:bCs/>
                <w:sz w:val="21"/>
                <w:szCs w:val="21"/>
              </w:rPr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8B916C" w14:textId="77777777" w:rsidR="00346723" w:rsidRPr="00B50E74" w:rsidRDefault="00346723" w:rsidP="00514D02">
            <w:pPr>
              <w:keepNext/>
              <w:spacing w:line="360" w:lineRule="exact"/>
              <w:jc w:val="center"/>
              <w:outlineLvl w:val="2"/>
              <w:rPr>
                <w:rFonts w:ascii="Palatino Linotype" w:hAnsi="Palatino Linotype"/>
                <w:bCs/>
                <w:sz w:val="21"/>
                <w:szCs w:val="21"/>
              </w:rPr>
            </w:pPr>
          </w:p>
        </w:tc>
      </w:tr>
      <w:tr w:rsidR="00346723" w:rsidRPr="001B71F3" w14:paraId="028D66A2" w14:textId="77777777" w:rsidTr="000300CA">
        <w:trPr>
          <w:cantSplit/>
          <w:trHeight w:val="340"/>
          <w:jc w:val="center"/>
        </w:trPr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E799A7F" w14:textId="6A9127F0" w:rsidR="00346723" w:rsidRPr="001B71F3" w:rsidRDefault="00346723" w:rsidP="00346723">
            <w:pPr>
              <w:spacing w:before="120" w:after="120"/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Labor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A28CB70" w14:textId="5AA5FF48" w:rsidR="00346723" w:rsidRPr="00B50E74" w:rsidRDefault="00514D02" w:rsidP="00514D02">
            <w:pPr>
              <w:jc w:val="center"/>
              <w:rPr>
                <w:rFonts w:ascii="Palatino Linotype" w:hAnsi="Palatino Linotype"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Cs/>
                <w:sz w:val="21"/>
                <w:szCs w:val="21"/>
              </w:rPr>
              <w:t xml:space="preserve">Prof. </w:t>
            </w:r>
            <w:proofErr w:type="spellStart"/>
            <w:r>
              <w:rPr>
                <w:rFonts w:ascii="Palatino Linotype" w:hAnsi="Palatino Linotype"/>
                <w:bCs/>
                <w:sz w:val="21"/>
                <w:szCs w:val="21"/>
              </w:rPr>
              <w:t>Perterer</w:t>
            </w:r>
            <w:proofErr w:type="spellEnd"/>
            <w:r>
              <w:rPr>
                <w:rFonts w:ascii="Palatino Linotype" w:hAnsi="Palatino Linotype"/>
                <w:bCs/>
                <w:sz w:val="21"/>
                <w:szCs w:val="21"/>
              </w:rPr>
              <w:t xml:space="preserve"> + Prof. Meraner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113E3B" w14:textId="3D0BCB4A" w:rsidR="00346723" w:rsidRPr="00B50E74" w:rsidRDefault="004A0793" w:rsidP="00514D02">
            <w:pPr>
              <w:jc w:val="center"/>
              <w:rPr>
                <w:rFonts w:ascii="Palatino Linotype" w:hAnsi="Palatino Linotype"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Cs/>
                <w:sz w:val="21"/>
                <w:szCs w:val="21"/>
              </w:rPr>
              <w:t>Verborgene Welten unter dem Mikroskop entdecken</w:t>
            </w:r>
          </w:p>
        </w:tc>
      </w:tr>
      <w:tr w:rsidR="001F6E3D" w:rsidRPr="001B71F3" w14:paraId="135CF140" w14:textId="77777777" w:rsidTr="00127811">
        <w:trPr>
          <w:trHeight w:val="369"/>
          <w:jc w:val="center"/>
        </w:trPr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390EDFF1" w14:textId="77777777" w:rsidR="001F6E3D" w:rsidRPr="00946EFA" w:rsidRDefault="001F6E3D" w:rsidP="00091EC0">
            <w:pPr>
              <w:keepNext/>
              <w:spacing w:line="200" w:lineRule="exact"/>
              <w:outlineLvl w:val="2"/>
              <w:rPr>
                <w:rFonts w:ascii="Palatino Linotype" w:hAnsi="Palatino Linotype"/>
                <w:b/>
              </w:rPr>
            </w:pPr>
            <w:r w:rsidRPr="00946EFA">
              <w:rPr>
                <w:rFonts w:ascii="Palatino Linotype" w:hAnsi="Palatino Linotype"/>
                <w:b/>
              </w:rPr>
              <w:t>P</w:t>
            </w:r>
            <w:r w:rsidR="00946EFA" w:rsidRPr="00946EFA">
              <w:rPr>
                <w:rFonts w:ascii="Palatino Linotype" w:hAnsi="Palatino Linotype"/>
                <w:b/>
              </w:rPr>
              <w:t>ARTERRE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0AB1F91F" w14:textId="77777777" w:rsidR="001F6E3D" w:rsidRPr="001B71F3" w:rsidRDefault="001F6E3D" w:rsidP="00514D02">
            <w:pPr>
              <w:keepNext/>
              <w:spacing w:line="200" w:lineRule="exact"/>
              <w:jc w:val="center"/>
              <w:outlineLvl w:val="2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68AEC232" w14:textId="77777777" w:rsidR="001F6E3D" w:rsidRPr="001B71F3" w:rsidRDefault="001F6E3D" w:rsidP="00514D02">
            <w:pPr>
              <w:keepNext/>
              <w:spacing w:line="200" w:lineRule="exact"/>
              <w:jc w:val="center"/>
              <w:outlineLvl w:val="2"/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</w:pPr>
          </w:p>
        </w:tc>
      </w:tr>
      <w:tr w:rsidR="001F6E3D" w:rsidRPr="00EE6D79" w14:paraId="35BBB387" w14:textId="77777777" w:rsidTr="00127811">
        <w:trPr>
          <w:trHeight w:val="680"/>
          <w:jc w:val="center"/>
        </w:trPr>
        <w:tc>
          <w:tcPr>
            <w:tcW w:w="2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11DB3B0" w14:textId="77777777" w:rsidR="001F6E3D" w:rsidRPr="001B71F3" w:rsidRDefault="001F6E3D" w:rsidP="00937D85">
            <w:pPr>
              <w:rPr>
                <w:rFonts w:ascii="Palatino Linotype" w:hAnsi="Palatino Linotype"/>
                <w:b/>
                <w:sz w:val="21"/>
                <w:szCs w:val="21"/>
              </w:rPr>
            </w:pPr>
            <w:r w:rsidRPr="001B71F3">
              <w:rPr>
                <w:rFonts w:ascii="Palatino Linotype" w:hAnsi="Palatino Linotype"/>
                <w:b/>
                <w:sz w:val="21"/>
                <w:szCs w:val="21"/>
              </w:rPr>
              <w:t>Werkraum</w:t>
            </w:r>
          </w:p>
        </w:tc>
        <w:tc>
          <w:tcPr>
            <w:tcW w:w="322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8343ED" w14:textId="159399E5" w:rsidR="001F6E3D" w:rsidRPr="001B71F3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Prof. Weger</w:t>
            </w:r>
          </w:p>
        </w:tc>
        <w:tc>
          <w:tcPr>
            <w:tcW w:w="4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19E88" w14:textId="41C4398E" w:rsidR="001F6E3D" w:rsidRPr="00FD47E2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“Die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Axt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im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Haus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erspart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den Zimmermann” –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kleine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Werkarbeiten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für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jedermann</w:t>
            </w:r>
            <w:proofErr w:type="spellEnd"/>
          </w:p>
        </w:tc>
      </w:tr>
      <w:tr w:rsidR="001F6E3D" w:rsidRPr="001B71F3" w14:paraId="7D137209" w14:textId="77777777" w:rsidTr="00127811">
        <w:trPr>
          <w:trHeight w:val="369"/>
          <w:jc w:val="center"/>
        </w:trPr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7CE32000" w14:textId="77777777" w:rsidR="001F6E3D" w:rsidRPr="00946EFA" w:rsidRDefault="001F6E3D" w:rsidP="00091EC0">
            <w:pPr>
              <w:keepNext/>
              <w:spacing w:line="200" w:lineRule="exact"/>
              <w:outlineLvl w:val="2"/>
              <w:rPr>
                <w:rFonts w:ascii="Palatino Linotype" w:hAnsi="Palatino Linotype"/>
                <w:b/>
              </w:rPr>
            </w:pPr>
            <w:r w:rsidRPr="00946EFA">
              <w:rPr>
                <w:rFonts w:ascii="Palatino Linotype" w:hAnsi="Palatino Linotype"/>
                <w:b/>
              </w:rPr>
              <w:t xml:space="preserve">1. </w:t>
            </w:r>
            <w:r w:rsidR="00946EFA" w:rsidRPr="00946EFA">
              <w:rPr>
                <w:rFonts w:ascii="Palatino Linotype" w:hAnsi="Palatino Linotype"/>
                <w:b/>
              </w:rPr>
              <w:t>STOCK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304F97A9" w14:textId="77777777" w:rsidR="001F6E3D" w:rsidRPr="00127811" w:rsidRDefault="001F6E3D" w:rsidP="00091EC0">
            <w:pPr>
              <w:keepNext/>
              <w:spacing w:line="200" w:lineRule="exact"/>
              <w:outlineLvl w:val="2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787A0B61" w14:textId="77777777" w:rsidR="001F6E3D" w:rsidRPr="00127811" w:rsidRDefault="001F6E3D" w:rsidP="00091EC0">
            <w:pPr>
              <w:keepNext/>
              <w:spacing w:line="200" w:lineRule="exact"/>
              <w:jc w:val="both"/>
              <w:outlineLvl w:val="2"/>
              <w:rPr>
                <w:rFonts w:ascii="Palatino Linotype" w:hAnsi="Palatino Linotype"/>
                <w:b/>
                <w:color w:val="FF0000"/>
                <w:sz w:val="21"/>
                <w:szCs w:val="21"/>
              </w:rPr>
            </w:pPr>
          </w:p>
        </w:tc>
      </w:tr>
      <w:tr w:rsidR="003D10B1" w:rsidRPr="00C36AC3" w14:paraId="2839E863" w14:textId="77777777" w:rsidTr="00514D02">
        <w:trPr>
          <w:cantSplit/>
          <w:trHeight w:val="370"/>
          <w:jc w:val="center"/>
        </w:trPr>
        <w:tc>
          <w:tcPr>
            <w:tcW w:w="25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E0AAF63" w14:textId="79BD8892" w:rsidR="003D10B1" w:rsidRPr="00C36AC3" w:rsidRDefault="003D10B1" w:rsidP="00E15B6F">
            <w:pPr>
              <w:rPr>
                <w:rFonts w:ascii="Palatino Linotype" w:hAnsi="Palatino Linotype"/>
                <w:sz w:val="21"/>
                <w:szCs w:val="21"/>
              </w:rPr>
            </w:pPr>
            <w:r w:rsidRPr="00C36AC3">
              <w:rPr>
                <w:rFonts w:ascii="Palatino Linotype" w:hAnsi="Palatino Linotype"/>
                <w:b/>
                <w:sz w:val="21"/>
                <w:szCs w:val="21"/>
              </w:rPr>
              <w:t>1A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AF76D5D" w14:textId="77ADE2B6" w:rsidR="003D10B1" w:rsidRPr="00C36AC3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Prof.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Niederseer</w:t>
            </w:r>
            <w:proofErr w:type="spellEnd"/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2B611F" w14:textId="2199E9BE" w:rsidR="003D10B1" w:rsidRPr="00C36AC3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  <w:lang w:val="it-IT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  <w:lang w:val="it-IT"/>
              </w:rPr>
              <w:t>Der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  <w:lang w:val="it-IT"/>
              </w:rPr>
              <w:t>große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  <w:lang w:val="it-IT"/>
              </w:rPr>
              <w:t>Mathe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  <w:lang w:val="it-IT"/>
              </w:rPr>
              <w:t>-Check</w:t>
            </w:r>
          </w:p>
        </w:tc>
      </w:tr>
      <w:tr w:rsidR="003D10B1" w:rsidRPr="00C36AC3" w14:paraId="064F297C" w14:textId="77777777" w:rsidTr="00E15B6F">
        <w:trPr>
          <w:cantSplit/>
          <w:trHeight w:val="340"/>
          <w:jc w:val="center"/>
        </w:trPr>
        <w:tc>
          <w:tcPr>
            <w:tcW w:w="25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094D6D6" w14:textId="77777777" w:rsidR="003D10B1" w:rsidRPr="00C36AC3" w:rsidRDefault="003D10B1" w:rsidP="00E15B6F">
            <w:pPr>
              <w:rPr>
                <w:rFonts w:ascii="Palatino Linotype" w:hAnsi="Palatino Linotype"/>
                <w:sz w:val="21"/>
                <w:szCs w:val="21"/>
                <w:lang w:val="it-IT"/>
              </w:rPr>
            </w:pPr>
          </w:p>
        </w:tc>
        <w:tc>
          <w:tcPr>
            <w:tcW w:w="322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02A468" w14:textId="0F68A3C5" w:rsidR="003D10B1" w:rsidRPr="001B71F3" w:rsidRDefault="003D10B1" w:rsidP="00514D02">
            <w:pPr>
              <w:jc w:val="center"/>
              <w:rPr>
                <w:rFonts w:ascii="Palatino Linotype" w:hAnsi="Palatino Linotype"/>
                <w:sz w:val="21"/>
                <w:szCs w:val="21"/>
                <w:lang w:val="it-IT"/>
              </w:rPr>
            </w:pPr>
          </w:p>
        </w:tc>
        <w:tc>
          <w:tcPr>
            <w:tcW w:w="4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A33B9" w14:textId="79E98A39" w:rsidR="003D10B1" w:rsidRPr="001B71F3" w:rsidRDefault="003D10B1" w:rsidP="00514D02">
            <w:pPr>
              <w:keepNext/>
              <w:jc w:val="center"/>
              <w:outlineLvl w:val="5"/>
              <w:rPr>
                <w:rFonts w:ascii="Palatino Linotype" w:hAnsi="Palatino Linotype"/>
                <w:sz w:val="21"/>
                <w:szCs w:val="21"/>
                <w:lang w:val="it-IT"/>
              </w:rPr>
            </w:pPr>
          </w:p>
        </w:tc>
      </w:tr>
      <w:tr w:rsidR="003D10B1" w:rsidRPr="00C36AC3" w14:paraId="5A9D04B6" w14:textId="77777777" w:rsidTr="00E15B6F">
        <w:trPr>
          <w:cantSplit/>
          <w:trHeight w:val="340"/>
          <w:jc w:val="center"/>
        </w:trPr>
        <w:tc>
          <w:tcPr>
            <w:tcW w:w="25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5F73578" w14:textId="3A476CCC" w:rsidR="003D10B1" w:rsidRPr="001B71F3" w:rsidRDefault="003D10B1" w:rsidP="00E15B6F">
            <w:pPr>
              <w:keepNext/>
              <w:outlineLvl w:val="2"/>
              <w:rPr>
                <w:rFonts w:ascii="Palatino Linotype" w:hAnsi="Palatino Linotype"/>
                <w:b/>
                <w:sz w:val="21"/>
                <w:szCs w:val="21"/>
                <w:lang w:val="it-IT"/>
              </w:rPr>
            </w:pPr>
            <w:r w:rsidRPr="001B71F3">
              <w:rPr>
                <w:rFonts w:ascii="Palatino Linotype" w:hAnsi="Palatino Linotype"/>
                <w:b/>
                <w:sz w:val="21"/>
                <w:szCs w:val="21"/>
                <w:lang w:val="it-IT"/>
              </w:rPr>
              <w:t>1B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7CAF1A5" w14:textId="135966D3" w:rsidR="003D10B1" w:rsidRPr="001B71F3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  <w:lang w:val="it-IT"/>
              </w:rPr>
            </w:pPr>
            <w:r>
              <w:rPr>
                <w:rFonts w:ascii="Palatino Linotype" w:hAnsi="Palatino Linotype"/>
                <w:sz w:val="21"/>
                <w:szCs w:val="21"/>
                <w:lang w:val="it-IT"/>
              </w:rPr>
              <w:t>Prof. Eder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5117E" w14:textId="0C339027" w:rsidR="003D10B1" w:rsidRPr="001B71F3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  <w:lang w:val="it-IT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  <w:lang w:val="it-IT"/>
              </w:rPr>
              <w:t>Faire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  <w:lang w:val="it-IT"/>
              </w:rPr>
              <w:t>-Pause-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  <w:lang w:val="it-IT"/>
              </w:rPr>
              <w:t>Flohmarkt</w:t>
            </w:r>
            <w:proofErr w:type="spellEnd"/>
          </w:p>
        </w:tc>
      </w:tr>
      <w:tr w:rsidR="003D10B1" w:rsidRPr="001B71F3" w14:paraId="0BC0DD53" w14:textId="77777777" w:rsidTr="00E15B6F">
        <w:trPr>
          <w:cantSplit/>
          <w:trHeight w:val="340"/>
          <w:jc w:val="center"/>
        </w:trPr>
        <w:tc>
          <w:tcPr>
            <w:tcW w:w="25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4CA9035" w14:textId="77777777" w:rsidR="003D10B1" w:rsidRPr="001B71F3" w:rsidRDefault="003D10B1" w:rsidP="00E15B6F">
            <w:pPr>
              <w:rPr>
                <w:rFonts w:ascii="Palatino Linotype" w:hAnsi="Palatino Linotype"/>
                <w:b/>
                <w:sz w:val="21"/>
                <w:szCs w:val="21"/>
                <w:lang w:val="it-IT"/>
              </w:rPr>
            </w:pPr>
          </w:p>
        </w:tc>
        <w:tc>
          <w:tcPr>
            <w:tcW w:w="322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0B3624" w14:textId="16A0E51C" w:rsidR="003D10B1" w:rsidRPr="001B71F3" w:rsidRDefault="003D10B1" w:rsidP="00514D02">
            <w:pPr>
              <w:jc w:val="center"/>
              <w:rPr>
                <w:rFonts w:ascii="Palatino Linotype" w:hAnsi="Palatino Linotype"/>
                <w:sz w:val="21"/>
                <w:szCs w:val="21"/>
                <w:lang w:val="it-IT"/>
              </w:rPr>
            </w:pPr>
          </w:p>
        </w:tc>
        <w:tc>
          <w:tcPr>
            <w:tcW w:w="4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EAB5" w14:textId="3641D54E" w:rsidR="003D10B1" w:rsidRPr="001B71F3" w:rsidRDefault="003D10B1" w:rsidP="00514D02">
            <w:pPr>
              <w:jc w:val="center"/>
              <w:rPr>
                <w:rFonts w:ascii="Palatino Linotype" w:hAnsi="Palatino Linotype"/>
                <w:sz w:val="21"/>
                <w:szCs w:val="21"/>
                <w:lang w:val="it-IT"/>
              </w:rPr>
            </w:pPr>
          </w:p>
        </w:tc>
      </w:tr>
      <w:tr w:rsidR="003D10B1" w:rsidRPr="001B71F3" w14:paraId="563C86E4" w14:textId="77777777" w:rsidTr="003D10B1">
        <w:trPr>
          <w:cantSplit/>
          <w:trHeight w:val="680"/>
          <w:jc w:val="center"/>
        </w:trPr>
        <w:tc>
          <w:tcPr>
            <w:tcW w:w="2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17026AB" w14:textId="29461B2C" w:rsidR="003D10B1" w:rsidRPr="001B71F3" w:rsidRDefault="00B94C47" w:rsidP="003D10B1">
            <w:pPr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Professoren</w:t>
            </w:r>
            <w:r w:rsidR="003D10B1" w:rsidRPr="001B71F3">
              <w:rPr>
                <w:rFonts w:ascii="Palatino Linotype" w:hAnsi="Palatino Linotype"/>
                <w:b/>
                <w:sz w:val="21"/>
                <w:szCs w:val="21"/>
              </w:rPr>
              <w:t>zimmer</w:t>
            </w:r>
          </w:p>
        </w:tc>
        <w:tc>
          <w:tcPr>
            <w:tcW w:w="322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8859DE" w14:textId="6FD57805" w:rsidR="003D10B1" w:rsidRPr="001B71F3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Prof. Pichler</w:t>
            </w:r>
          </w:p>
        </w:tc>
        <w:tc>
          <w:tcPr>
            <w:tcW w:w="4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C7B21" w14:textId="5724E99B" w:rsidR="003D10B1" w:rsidRPr="00C36AC3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Einblicke in die Schulgeschichte</w:t>
            </w:r>
          </w:p>
        </w:tc>
      </w:tr>
      <w:tr w:rsidR="001F6E3D" w:rsidRPr="009E1AC3" w14:paraId="2CCD13ED" w14:textId="77777777" w:rsidTr="00127811">
        <w:trPr>
          <w:trHeight w:val="369"/>
          <w:jc w:val="center"/>
        </w:trPr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6B0FB3DD" w14:textId="77777777" w:rsidR="001F6E3D" w:rsidRPr="00C36AC3" w:rsidRDefault="001F6E3D" w:rsidP="00091EC0">
            <w:pPr>
              <w:keepNext/>
              <w:spacing w:line="200" w:lineRule="exact"/>
              <w:outlineLvl w:val="2"/>
              <w:rPr>
                <w:rFonts w:ascii="Palatino Linotype" w:hAnsi="Palatino Linotype"/>
                <w:b/>
              </w:rPr>
            </w:pPr>
            <w:r w:rsidRPr="00C36AC3">
              <w:rPr>
                <w:rFonts w:ascii="Palatino Linotype" w:hAnsi="Palatino Linotype"/>
                <w:b/>
              </w:rPr>
              <w:t>2. S</w:t>
            </w:r>
            <w:r w:rsidR="00946EFA" w:rsidRPr="00C36AC3">
              <w:rPr>
                <w:rFonts w:ascii="Palatino Linotype" w:hAnsi="Palatino Linotype"/>
                <w:b/>
              </w:rPr>
              <w:t>TOCK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547419B9" w14:textId="77777777" w:rsidR="001F6E3D" w:rsidRPr="00C36AC3" w:rsidRDefault="001F6E3D" w:rsidP="00514D02">
            <w:pPr>
              <w:keepNext/>
              <w:spacing w:line="200" w:lineRule="exact"/>
              <w:jc w:val="center"/>
              <w:outlineLvl w:val="2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050BB28A" w14:textId="77777777" w:rsidR="001F6E3D" w:rsidRPr="00C36AC3" w:rsidRDefault="001F6E3D" w:rsidP="00514D02">
            <w:pPr>
              <w:keepNext/>
              <w:spacing w:line="200" w:lineRule="exact"/>
              <w:jc w:val="center"/>
              <w:outlineLvl w:val="2"/>
              <w:rPr>
                <w:rFonts w:ascii="Palatino Linotype" w:hAnsi="Palatino Linotype"/>
                <w:b/>
                <w:color w:val="FF0000"/>
                <w:sz w:val="21"/>
                <w:szCs w:val="21"/>
              </w:rPr>
            </w:pPr>
          </w:p>
        </w:tc>
      </w:tr>
      <w:tr w:rsidR="001F6E3D" w:rsidRPr="00AA5B41" w14:paraId="74A3EF03" w14:textId="77777777" w:rsidTr="00127811">
        <w:trPr>
          <w:cantSplit/>
          <w:trHeight w:val="340"/>
          <w:jc w:val="center"/>
        </w:trPr>
        <w:tc>
          <w:tcPr>
            <w:tcW w:w="259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28242FD" w14:textId="772D4617" w:rsidR="001F6E3D" w:rsidRPr="00C36AC3" w:rsidRDefault="001F6E3D" w:rsidP="00937D85">
            <w:pPr>
              <w:rPr>
                <w:rFonts w:ascii="Palatino Linotype" w:hAnsi="Palatino Linotype"/>
                <w:b/>
                <w:sz w:val="21"/>
                <w:szCs w:val="21"/>
              </w:rPr>
            </w:pPr>
            <w:r w:rsidRPr="00C36AC3">
              <w:rPr>
                <w:rFonts w:ascii="Palatino Linotype" w:hAnsi="Palatino Linotype"/>
                <w:b/>
                <w:sz w:val="21"/>
                <w:szCs w:val="21"/>
              </w:rPr>
              <w:t>2A</w:t>
            </w:r>
          </w:p>
        </w:tc>
        <w:tc>
          <w:tcPr>
            <w:tcW w:w="3226" w:type="dxa"/>
            <w:tcBorders>
              <w:left w:val="nil"/>
              <w:right w:val="single" w:sz="6" w:space="0" w:color="auto"/>
            </w:tcBorders>
            <w:vAlign w:val="center"/>
          </w:tcPr>
          <w:p w14:paraId="6A50C038" w14:textId="752E3B91" w:rsidR="001F6E3D" w:rsidRPr="00C36AC3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Dir.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Malsiner</w:t>
            </w:r>
            <w:proofErr w:type="spellEnd"/>
          </w:p>
        </w:tc>
        <w:tc>
          <w:tcPr>
            <w:tcW w:w="48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EB1C28" w14:textId="08BF872F" w:rsidR="001F6E3D" w:rsidRPr="00AA5B41" w:rsidRDefault="004A0793" w:rsidP="00514D02">
            <w:pPr>
              <w:jc w:val="center"/>
              <w:rPr>
                <w:rFonts w:ascii="Palatino Linotype" w:hAnsi="Palatino Linotype"/>
                <w:iCs/>
                <w:sz w:val="21"/>
                <w:szCs w:val="21"/>
              </w:rPr>
            </w:pPr>
            <w:r>
              <w:rPr>
                <w:rFonts w:ascii="Palatino Linotype" w:hAnsi="Palatino Linotype"/>
                <w:iCs/>
                <w:sz w:val="21"/>
                <w:szCs w:val="21"/>
              </w:rPr>
              <w:t>Einführung in das griechische Alphabet</w:t>
            </w:r>
          </w:p>
        </w:tc>
      </w:tr>
      <w:tr w:rsidR="001F6E3D" w:rsidRPr="00AA5B41" w14:paraId="0894BEFD" w14:textId="77777777" w:rsidTr="00127811">
        <w:trPr>
          <w:cantSplit/>
          <w:trHeight w:val="340"/>
          <w:jc w:val="center"/>
        </w:trPr>
        <w:tc>
          <w:tcPr>
            <w:tcW w:w="25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015470A" w14:textId="77777777" w:rsidR="001F6E3D" w:rsidRPr="00AA5B41" w:rsidRDefault="001F6E3D" w:rsidP="00937D85">
            <w:pPr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322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533BB3" w14:textId="59A4E816" w:rsidR="001F6E3D" w:rsidRPr="00AA5B41" w:rsidRDefault="001F6E3D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1F8A" w14:textId="299F26EC" w:rsidR="001F6E3D" w:rsidRPr="00AA5B41" w:rsidRDefault="001F6E3D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1F6E3D" w:rsidRPr="008A5A64" w14:paraId="0E9197F2" w14:textId="77777777" w:rsidTr="00127811">
        <w:trPr>
          <w:cantSplit/>
          <w:trHeight w:val="340"/>
          <w:jc w:val="center"/>
        </w:trPr>
        <w:tc>
          <w:tcPr>
            <w:tcW w:w="25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D6F98D2" w14:textId="1EE6E6B4" w:rsidR="001F6E3D" w:rsidRPr="00AA5B41" w:rsidRDefault="001F6E3D" w:rsidP="00937D85">
            <w:pPr>
              <w:rPr>
                <w:rFonts w:ascii="Palatino Linotype" w:hAnsi="Palatino Linotype"/>
                <w:b/>
                <w:sz w:val="21"/>
                <w:szCs w:val="21"/>
              </w:rPr>
            </w:pPr>
            <w:r w:rsidRPr="00AA5B41">
              <w:rPr>
                <w:rFonts w:ascii="Palatino Linotype" w:hAnsi="Palatino Linotype"/>
                <w:b/>
                <w:sz w:val="21"/>
                <w:szCs w:val="21"/>
              </w:rPr>
              <w:t>2B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239BBBE" w14:textId="77777777" w:rsidR="00514D02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Prof. Falkensteiner + </w:t>
            </w:r>
          </w:p>
          <w:p w14:paraId="4D4690DF" w14:textId="17DA7150" w:rsidR="001F6E3D" w:rsidRPr="00AA5B41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Prof.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Hertscheg</w:t>
            </w:r>
            <w:proofErr w:type="spellEnd"/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309A06" w14:textId="5159C4DB" w:rsidR="001F6E3D" w:rsidRPr="008A5A64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Schul-Cafeteria</w:t>
            </w:r>
          </w:p>
        </w:tc>
      </w:tr>
      <w:tr w:rsidR="001F6E3D" w:rsidRPr="001B71F3" w14:paraId="5C61FA5F" w14:textId="77777777" w:rsidTr="00127811">
        <w:trPr>
          <w:cantSplit/>
          <w:trHeight w:val="340"/>
          <w:jc w:val="center"/>
        </w:trPr>
        <w:tc>
          <w:tcPr>
            <w:tcW w:w="25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27EE87F" w14:textId="77777777" w:rsidR="001F6E3D" w:rsidRPr="008A5A64" w:rsidRDefault="001F6E3D" w:rsidP="00937D85">
            <w:pPr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322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AA11D9" w14:textId="001429F6" w:rsidR="001F6E3D" w:rsidRPr="00AA5B41" w:rsidRDefault="001F6E3D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B9723" w14:textId="2D1E579F" w:rsidR="001F6E3D" w:rsidRPr="001B71F3" w:rsidRDefault="001F6E3D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103F3D" w:rsidRPr="00EE6D79" w14:paraId="5FCF769C" w14:textId="77777777" w:rsidTr="00E15B6F">
        <w:trPr>
          <w:cantSplit/>
          <w:trHeight w:val="340"/>
          <w:jc w:val="center"/>
        </w:trPr>
        <w:tc>
          <w:tcPr>
            <w:tcW w:w="25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5CEF4A4" w14:textId="2D927EDC" w:rsidR="00103F3D" w:rsidRPr="00AA5B41" w:rsidRDefault="00C16954" w:rsidP="00103F3D">
            <w:pPr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2. Gymnasium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F8C0128" w14:textId="757E83C2" w:rsidR="00103F3D" w:rsidRPr="00AA5B41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Prof.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Faccioni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+ Prof. Maio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15439C" w14:textId="1C1BD553" w:rsidR="00103F3D" w:rsidRPr="004344DF" w:rsidRDefault="004A0793" w:rsidP="00514D02">
            <w:pPr>
              <w:jc w:val="center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“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Fränzi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”-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Patentino</w:t>
            </w:r>
            <w:proofErr w:type="spellEnd"/>
          </w:p>
        </w:tc>
      </w:tr>
      <w:tr w:rsidR="00103F3D" w:rsidRPr="006F1D6C" w14:paraId="4AA7CA2D" w14:textId="77777777" w:rsidTr="00E15B6F">
        <w:trPr>
          <w:cantSplit/>
          <w:trHeight w:val="340"/>
          <w:jc w:val="center"/>
        </w:trPr>
        <w:tc>
          <w:tcPr>
            <w:tcW w:w="25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5062EB1" w14:textId="77777777" w:rsidR="00103F3D" w:rsidRPr="004344DF" w:rsidRDefault="00103F3D" w:rsidP="00E15B6F">
            <w:pPr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</w:p>
        </w:tc>
        <w:tc>
          <w:tcPr>
            <w:tcW w:w="322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3A04FB" w14:textId="156C9CF9" w:rsidR="00103F3D" w:rsidRPr="00AA5B41" w:rsidRDefault="00103F3D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F25D" w14:textId="794CE14F" w:rsidR="00103F3D" w:rsidRPr="006F1D6C" w:rsidRDefault="00103F3D" w:rsidP="00514D02">
            <w:pPr>
              <w:jc w:val="center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</w:p>
        </w:tc>
      </w:tr>
      <w:tr w:rsidR="00E65C29" w:rsidRPr="006F1D6C" w14:paraId="54D7EA34" w14:textId="77777777" w:rsidTr="00E15B6F">
        <w:trPr>
          <w:cantSplit/>
          <w:trHeight w:val="340"/>
          <w:jc w:val="center"/>
        </w:trPr>
        <w:tc>
          <w:tcPr>
            <w:tcW w:w="2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064E2DE" w14:textId="030D9BDD" w:rsidR="00E65C29" w:rsidRDefault="002A3EBB" w:rsidP="002A3EBB">
            <w:pPr>
              <w:spacing w:before="120" w:after="120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3. Gymnasium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96036FE" w14:textId="21164973" w:rsidR="00E65C29" w:rsidRPr="006F1D6C" w:rsidRDefault="00514D02" w:rsidP="00514D02">
            <w:pPr>
              <w:spacing w:before="120" w:after="120"/>
              <w:jc w:val="center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Prof. Smith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2A67AB" w14:textId="07D77A0F" w:rsidR="00E65C29" w:rsidRPr="006F1D6C" w:rsidRDefault="00514D02" w:rsidP="00514D02">
            <w:pPr>
              <w:spacing w:before="120" w:after="120"/>
              <w:jc w:val="center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English Boardgames</w:t>
            </w:r>
          </w:p>
        </w:tc>
      </w:tr>
      <w:tr w:rsidR="00103F3D" w:rsidRPr="006F1D6C" w14:paraId="1BA08E65" w14:textId="77777777" w:rsidTr="00E15B6F">
        <w:trPr>
          <w:cantSplit/>
          <w:trHeight w:val="340"/>
          <w:jc w:val="center"/>
        </w:trPr>
        <w:tc>
          <w:tcPr>
            <w:tcW w:w="25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2040BDF" w14:textId="331ADA63" w:rsidR="00103F3D" w:rsidRPr="006F1D6C" w:rsidRDefault="002A3EBB" w:rsidP="00E15B6F">
            <w:pPr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  <w:bookmarkStart w:id="0" w:name="_Hlk177028234"/>
            <w:proofErr w:type="spellStart"/>
            <w:r>
              <w:rPr>
                <w:rFonts w:ascii="Palatino Linotype" w:hAnsi="Palatino Linotype"/>
                <w:b/>
                <w:sz w:val="21"/>
                <w:szCs w:val="21"/>
                <w:lang w:val="en-US"/>
              </w:rPr>
              <w:t>Kabinett</w:t>
            </w:r>
            <w:proofErr w:type="spellEnd"/>
          </w:p>
        </w:tc>
        <w:tc>
          <w:tcPr>
            <w:tcW w:w="322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0483697" w14:textId="3F289AA6" w:rsidR="00103F3D" w:rsidRPr="006F1D6C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r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Prof. Lorenz + Prof.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Frühauf</w:t>
            </w:r>
            <w:proofErr w:type="spellEnd"/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630AC2" w14:textId="663254D8" w:rsidR="00103F3D" w:rsidRPr="006F1D6C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Franziskanische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  <w:lang w:val="en-US"/>
              </w:rPr>
              <w:t>Raritäten</w:t>
            </w:r>
            <w:proofErr w:type="spellEnd"/>
          </w:p>
        </w:tc>
      </w:tr>
      <w:bookmarkEnd w:id="0"/>
      <w:tr w:rsidR="00103F3D" w:rsidRPr="006F1D6C" w14:paraId="58F1ACF0" w14:textId="77777777" w:rsidTr="00E15B6F">
        <w:trPr>
          <w:cantSplit/>
          <w:trHeight w:val="340"/>
          <w:jc w:val="center"/>
        </w:trPr>
        <w:tc>
          <w:tcPr>
            <w:tcW w:w="25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9836AF7" w14:textId="77777777" w:rsidR="00103F3D" w:rsidRPr="006F1D6C" w:rsidRDefault="00103F3D" w:rsidP="00E15B6F">
            <w:pPr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</w:p>
        </w:tc>
        <w:tc>
          <w:tcPr>
            <w:tcW w:w="322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AB815D" w14:textId="07E0E1F1" w:rsidR="00103F3D" w:rsidRPr="006F1D6C" w:rsidRDefault="00103F3D" w:rsidP="00514D02">
            <w:pPr>
              <w:jc w:val="center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  <w:tc>
          <w:tcPr>
            <w:tcW w:w="4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E9B88" w14:textId="5F4F7FA6" w:rsidR="00103F3D" w:rsidRPr="001673C3" w:rsidRDefault="00103F3D" w:rsidP="00514D02">
            <w:pPr>
              <w:jc w:val="center"/>
              <w:rPr>
                <w:rFonts w:ascii="Palatino Linotype" w:hAnsi="Palatino Linotype"/>
                <w:b/>
                <w:sz w:val="21"/>
                <w:szCs w:val="21"/>
                <w:lang w:val="en-US"/>
              </w:rPr>
            </w:pPr>
          </w:p>
        </w:tc>
      </w:tr>
      <w:tr w:rsidR="001F6E3D" w:rsidRPr="001B71F3" w14:paraId="3F03A962" w14:textId="77777777" w:rsidTr="00127811">
        <w:trPr>
          <w:trHeight w:val="369"/>
          <w:jc w:val="center"/>
        </w:trPr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4A8448D5" w14:textId="77777777" w:rsidR="001F6E3D" w:rsidRPr="008A5A64" w:rsidRDefault="001F6E3D" w:rsidP="00091EC0">
            <w:pPr>
              <w:keepNext/>
              <w:spacing w:line="200" w:lineRule="exact"/>
              <w:outlineLvl w:val="2"/>
              <w:rPr>
                <w:rFonts w:ascii="Palatino Linotype" w:hAnsi="Palatino Linotype"/>
                <w:b/>
              </w:rPr>
            </w:pPr>
            <w:r w:rsidRPr="00946EFA">
              <w:rPr>
                <w:rFonts w:ascii="Palatino Linotype" w:hAnsi="Palatino Linotype"/>
                <w:b/>
              </w:rPr>
              <w:t xml:space="preserve">3. </w:t>
            </w:r>
            <w:r w:rsidR="00CD66B6" w:rsidRPr="00946EFA">
              <w:rPr>
                <w:rFonts w:ascii="Palatino Linotype" w:hAnsi="Palatino Linotype"/>
                <w:b/>
              </w:rPr>
              <w:t>S</w:t>
            </w:r>
            <w:r w:rsidR="00946EFA" w:rsidRPr="00946EFA">
              <w:rPr>
                <w:rFonts w:ascii="Palatino Linotype" w:hAnsi="Palatino Linotype"/>
                <w:b/>
              </w:rPr>
              <w:t>TOCK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4FEADE75" w14:textId="77777777" w:rsidR="001F6E3D" w:rsidRPr="008A5A64" w:rsidRDefault="001F6E3D" w:rsidP="00514D02">
            <w:pPr>
              <w:keepNext/>
              <w:spacing w:line="200" w:lineRule="exact"/>
              <w:jc w:val="center"/>
              <w:outlineLvl w:val="2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0065087F" w14:textId="77777777" w:rsidR="001F6E3D" w:rsidRPr="008A5A64" w:rsidRDefault="001F6E3D" w:rsidP="00514D02">
            <w:pPr>
              <w:keepNext/>
              <w:spacing w:line="200" w:lineRule="exact"/>
              <w:jc w:val="center"/>
              <w:outlineLvl w:val="2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</w:tr>
      <w:tr w:rsidR="001F6E3D" w:rsidRPr="001B71F3" w14:paraId="36713F4B" w14:textId="77777777" w:rsidTr="00127811">
        <w:trPr>
          <w:cantSplit/>
          <w:trHeight w:val="340"/>
          <w:jc w:val="center"/>
        </w:trPr>
        <w:tc>
          <w:tcPr>
            <w:tcW w:w="25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A85E5C1" w14:textId="09223FE4" w:rsidR="001F6E3D" w:rsidRPr="008A5A64" w:rsidRDefault="00C16954" w:rsidP="00937D85">
            <w:pPr>
              <w:keepNext/>
              <w:outlineLvl w:val="2"/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3A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DCBD41C" w14:textId="3ECE560A" w:rsidR="001F6E3D" w:rsidRPr="001B71F3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Prof. Oberrauch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951C74" w14:textId="6C1824BC" w:rsidR="001F6E3D" w:rsidRPr="001B71F3" w:rsidRDefault="00514D02" w:rsidP="000300CA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„Was weiß ich noch?“ Das Deutsch-Quiz</w:t>
            </w:r>
          </w:p>
        </w:tc>
      </w:tr>
      <w:tr w:rsidR="001F6E3D" w:rsidRPr="001B71F3" w14:paraId="29775E41" w14:textId="77777777" w:rsidTr="00127811">
        <w:trPr>
          <w:cantSplit/>
          <w:trHeight w:val="340"/>
          <w:jc w:val="center"/>
        </w:trPr>
        <w:tc>
          <w:tcPr>
            <w:tcW w:w="25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1960015" w14:textId="77777777" w:rsidR="001F6E3D" w:rsidRPr="001B71F3" w:rsidRDefault="001F6E3D" w:rsidP="00937D85">
            <w:pPr>
              <w:keepNext/>
              <w:outlineLvl w:val="2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322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8DE551" w14:textId="27E3BE2B" w:rsidR="000300CA" w:rsidRPr="001B71F3" w:rsidRDefault="000300CA" w:rsidP="000300CA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8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33D66" w14:textId="7EE9824C" w:rsidR="001F6E3D" w:rsidRPr="001B71F3" w:rsidRDefault="001F6E3D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1F6E3D" w:rsidRPr="001B71F3" w14:paraId="3950850F" w14:textId="77777777" w:rsidTr="00127811">
        <w:trPr>
          <w:cantSplit/>
          <w:trHeight w:val="340"/>
          <w:jc w:val="center"/>
        </w:trPr>
        <w:tc>
          <w:tcPr>
            <w:tcW w:w="25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367A22D" w14:textId="04C7D0E7" w:rsidR="001F6E3D" w:rsidRPr="001B71F3" w:rsidRDefault="00514D02" w:rsidP="00937D85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sz w:val="21"/>
                <w:szCs w:val="21"/>
              </w:rPr>
              <w:t>Caius-Saal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9C58BE4" w14:textId="2D5A2FA4" w:rsidR="001F6E3D" w:rsidRPr="001B71F3" w:rsidRDefault="00514D02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Fränzi-Lager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9460C0" w14:textId="4D78A1CB" w:rsidR="001F6E3D" w:rsidRPr="001B71F3" w:rsidRDefault="000300CA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3D-Zeltlager</w:t>
            </w:r>
          </w:p>
        </w:tc>
      </w:tr>
      <w:tr w:rsidR="001F6E3D" w:rsidRPr="001B71F3" w14:paraId="189FA3EA" w14:textId="77777777" w:rsidTr="000300CA">
        <w:trPr>
          <w:cantSplit/>
          <w:trHeight w:val="340"/>
          <w:jc w:val="center"/>
        </w:trPr>
        <w:tc>
          <w:tcPr>
            <w:tcW w:w="25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10D6C16" w14:textId="77777777" w:rsidR="001F6E3D" w:rsidRPr="001B71F3" w:rsidRDefault="001F6E3D" w:rsidP="00937D85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226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AF86773" w14:textId="146FD3F6" w:rsidR="001F6E3D" w:rsidRPr="00DF41B1" w:rsidRDefault="001F6E3D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8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5905B" w14:textId="1552616A" w:rsidR="001F6E3D" w:rsidRPr="00DF41B1" w:rsidRDefault="001F6E3D" w:rsidP="00514D02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7C251E" w:rsidRPr="009E1AC3" w14:paraId="2810564C" w14:textId="77777777" w:rsidTr="000300CA">
        <w:trPr>
          <w:cantSplit/>
          <w:trHeight w:val="680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F600BF8" w14:textId="300FE0CF" w:rsidR="007C251E" w:rsidRPr="001B71F3" w:rsidRDefault="00C16954" w:rsidP="007C251E">
            <w:pPr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5. Gymnasium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E28D2E" w14:textId="02484E6F" w:rsidR="004C638B" w:rsidRPr="001B71F3" w:rsidRDefault="000300CA" w:rsidP="000300CA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Prof. Prader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8981C" w14:textId="2509C146" w:rsidR="004C638B" w:rsidRPr="00C36AC3" w:rsidRDefault="000300CA" w:rsidP="000300CA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Philosophisches Café</w:t>
            </w:r>
          </w:p>
        </w:tc>
      </w:tr>
      <w:tr w:rsidR="001F6E3D" w:rsidRPr="001B71F3" w14:paraId="7F72A062" w14:textId="77777777" w:rsidTr="000300CA">
        <w:trPr>
          <w:trHeight w:val="369"/>
          <w:jc w:val="center"/>
        </w:trPr>
        <w:tc>
          <w:tcPr>
            <w:tcW w:w="2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15CB5949" w14:textId="77777777" w:rsidR="001F6E3D" w:rsidRPr="006B2A40" w:rsidRDefault="001F6E3D" w:rsidP="00091EC0">
            <w:pPr>
              <w:keepNext/>
              <w:spacing w:line="200" w:lineRule="exact"/>
              <w:outlineLvl w:val="2"/>
              <w:rPr>
                <w:rFonts w:ascii="Palatino Linotype" w:hAnsi="Palatino Linotype"/>
                <w:b/>
              </w:rPr>
            </w:pPr>
            <w:r w:rsidRPr="006B2A40">
              <w:rPr>
                <w:rFonts w:ascii="Palatino Linotype" w:hAnsi="Palatino Linotype"/>
                <w:b/>
              </w:rPr>
              <w:lastRenderedPageBreak/>
              <w:t>4. S</w:t>
            </w:r>
            <w:r w:rsidR="00946EFA" w:rsidRPr="006B2A40">
              <w:rPr>
                <w:rFonts w:ascii="Palatino Linotype" w:hAnsi="Palatino Linotype"/>
                <w:b/>
              </w:rPr>
              <w:t>TOCK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352CF76C" w14:textId="77777777" w:rsidR="001F6E3D" w:rsidRPr="006B2A40" w:rsidRDefault="001F6E3D" w:rsidP="000300CA">
            <w:pPr>
              <w:keepNext/>
              <w:spacing w:line="200" w:lineRule="exact"/>
              <w:jc w:val="center"/>
              <w:outlineLvl w:val="2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191CC307" w14:textId="77777777" w:rsidR="001F6E3D" w:rsidRPr="006B2A40" w:rsidRDefault="001F6E3D" w:rsidP="000300CA">
            <w:pPr>
              <w:keepNext/>
              <w:spacing w:line="200" w:lineRule="exact"/>
              <w:jc w:val="center"/>
              <w:outlineLvl w:val="2"/>
              <w:rPr>
                <w:rFonts w:ascii="Palatino Linotype" w:hAnsi="Palatino Linotype"/>
                <w:b/>
                <w:color w:val="FF0000"/>
                <w:sz w:val="21"/>
                <w:szCs w:val="21"/>
              </w:rPr>
            </w:pPr>
          </w:p>
        </w:tc>
      </w:tr>
      <w:tr w:rsidR="00946EFA" w:rsidRPr="00CE247E" w14:paraId="4D970FAA" w14:textId="77777777" w:rsidTr="000300CA">
        <w:trPr>
          <w:cantSplit/>
          <w:trHeight w:val="340"/>
          <w:jc w:val="center"/>
        </w:trPr>
        <w:tc>
          <w:tcPr>
            <w:tcW w:w="259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6B7FBC52" w14:textId="22E36F64" w:rsidR="00946EFA" w:rsidRPr="001B71F3" w:rsidRDefault="00C16954" w:rsidP="00BF0AD4">
            <w:pPr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3B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688536" w14:textId="4A9134CE" w:rsidR="00946EFA" w:rsidRPr="00946EFA" w:rsidRDefault="00B50E74" w:rsidP="000300CA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Prof. Lukas Oberrauch</w:t>
            </w:r>
          </w:p>
        </w:tc>
        <w:tc>
          <w:tcPr>
            <w:tcW w:w="48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B1FFE" w14:textId="3E652DBA" w:rsidR="00946EFA" w:rsidRPr="006F1D6C" w:rsidRDefault="00B50E74" w:rsidP="000300CA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„Was weiß ich noch?“ Der große Deutsch-Test</w:t>
            </w:r>
          </w:p>
        </w:tc>
      </w:tr>
      <w:tr w:rsidR="00946EFA" w:rsidRPr="00EE6D79" w14:paraId="091C2E5D" w14:textId="77777777" w:rsidTr="000300CA">
        <w:trPr>
          <w:cantSplit/>
          <w:trHeight w:val="340"/>
          <w:jc w:val="center"/>
        </w:trPr>
        <w:tc>
          <w:tcPr>
            <w:tcW w:w="259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3740D608" w14:textId="77777777" w:rsidR="00946EFA" w:rsidRPr="006F1D6C" w:rsidRDefault="00946EFA" w:rsidP="00BF0AD4">
            <w:pPr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3226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5FD29D" w14:textId="0C412586" w:rsidR="005C1FEC" w:rsidRPr="001B71F3" w:rsidRDefault="005C1FEC" w:rsidP="000300CA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8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FA57A" w14:textId="29ADD13F" w:rsidR="005C1FEC" w:rsidRPr="00BA3B7D" w:rsidRDefault="005C1FEC" w:rsidP="000300CA">
            <w:pPr>
              <w:jc w:val="center"/>
              <w:rPr>
                <w:rFonts w:ascii="Palatino Linotype" w:hAnsi="Palatino Linotype"/>
                <w:sz w:val="21"/>
                <w:szCs w:val="21"/>
                <w:lang w:val="en-US"/>
              </w:rPr>
            </w:pPr>
          </w:p>
        </w:tc>
      </w:tr>
      <w:tr w:rsidR="000300CA" w:rsidRPr="001B71F3" w14:paraId="1A3F7586" w14:textId="77777777" w:rsidTr="000300CA">
        <w:trPr>
          <w:cantSplit/>
          <w:trHeight w:val="695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92B4EC6" w14:textId="77777777" w:rsidR="000300CA" w:rsidRPr="001B71F3" w:rsidRDefault="000300CA" w:rsidP="00937D85">
            <w:pPr>
              <w:rPr>
                <w:rFonts w:ascii="Palatino Linotype" w:hAnsi="Palatino Linotype"/>
                <w:b/>
                <w:sz w:val="21"/>
                <w:szCs w:val="21"/>
              </w:rPr>
            </w:pPr>
            <w:r w:rsidRPr="001B71F3">
              <w:rPr>
                <w:rFonts w:ascii="Palatino Linotype" w:hAnsi="Palatino Linotype"/>
                <w:b/>
                <w:sz w:val="21"/>
                <w:szCs w:val="21"/>
              </w:rPr>
              <w:t>Musik- und Zeichensaal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D79C31E" w14:textId="1E949FD6" w:rsidR="000300CA" w:rsidRPr="001B71F3" w:rsidRDefault="000300CA" w:rsidP="000300CA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Prof.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Muscolino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, Prof.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Berardo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>, Prof. Walder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30CA" w14:textId="649EDF93" w:rsidR="000300CA" w:rsidRPr="00CE26A3" w:rsidRDefault="000300CA" w:rsidP="000300CA">
            <w:pPr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 xml:space="preserve">Live in </w:t>
            </w:r>
            <w:proofErr w:type="spellStart"/>
            <w:r>
              <w:rPr>
                <w:rFonts w:ascii="Palatino Linotype" w:hAnsi="Palatino Linotype"/>
                <w:b/>
                <w:sz w:val="21"/>
                <w:szCs w:val="21"/>
              </w:rPr>
              <w:t>concert</w:t>
            </w:r>
            <w:proofErr w:type="spellEnd"/>
            <w:r>
              <w:rPr>
                <w:rFonts w:ascii="Palatino Linotype" w:hAnsi="Palatino Linotype"/>
                <w:b/>
                <w:sz w:val="21"/>
                <w:szCs w:val="21"/>
              </w:rPr>
              <w:t>!</w:t>
            </w:r>
          </w:p>
        </w:tc>
      </w:tr>
      <w:tr w:rsidR="00A863EC" w:rsidRPr="001B71F3" w14:paraId="4A8FD5D1" w14:textId="77777777" w:rsidTr="00A863EC">
        <w:trPr>
          <w:cantSplit/>
          <w:trHeight w:val="695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2CFD18" w14:textId="19E4FBA6" w:rsidR="00A863EC" w:rsidRPr="001B71F3" w:rsidRDefault="00A863EC" w:rsidP="00937D85">
            <w:pPr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KLOSTER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F64D66" w14:textId="77777777" w:rsidR="00A863EC" w:rsidRDefault="00A863EC" w:rsidP="000300CA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040711" w14:textId="77777777" w:rsidR="00A863EC" w:rsidRDefault="00A863EC" w:rsidP="000300CA">
            <w:pPr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</w:tr>
      <w:tr w:rsidR="00A863EC" w:rsidRPr="001B71F3" w14:paraId="7F8B1EB5" w14:textId="77777777" w:rsidTr="00A863EC">
        <w:trPr>
          <w:cantSplit/>
          <w:trHeight w:val="695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7A8A35" w14:textId="0884B559" w:rsidR="00A863EC" w:rsidRDefault="00A863EC" w:rsidP="00937D85">
            <w:pPr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Klosterhof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14FACE" w14:textId="4EF63967" w:rsidR="00A863EC" w:rsidRDefault="00A863EC" w:rsidP="000300CA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P. Benedict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68BBA" w14:textId="76F305EF" w:rsidR="00A863EC" w:rsidRPr="00A863EC" w:rsidRDefault="00A863EC" w:rsidP="000300CA">
            <w:pPr>
              <w:jc w:val="center"/>
              <w:rPr>
                <w:rFonts w:ascii="Palatino Linotype" w:hAnsi="Palatino Linotype"/>
                <w:bCs/>
                <w:sz w:val="21"/>
                <w:szCs w:val="21"/>
              </w:rPr>
            </w:pPr>
            <w:r w:rsidRPr="00A863EC">
              <w:rPr>
                <w:rFonts w:ascii="Palatino Linotype" w:hAnsi="Palatino Linotype"/>
                <w:bCs/>
                <w:sz w:val="21"/>
                <w:szCs w:val="21"/>
              </w:rPr>
              <w:t>Ein Blick hinter die K</w:t>
            </w:r>
            <w:r w:rsidR="00704013">
              <w:rPr>
                <w:rFonts w:ascii="Palatino Linotype" w:hAnsi="Palatino Linotype"/>
                <w:bCs/>
                <w:sz w:val="21"/>
                <w:szCs w:val="21"/>
              </w:rPr>
              <w:t>l</w:t>
            </w:r>
            <w:r w:rsidRPr="00A863EC">
              <w:rPr>
                <w:rFonts w:ascii="Palatino Linotype" w:hAnsi="Palatino Linotype"/>
                <w:bCs/>
                <w:sz w:val="21"/>
                <w:szCs w:val="21"/>
              </w:rPr>
              <w:t>ostermauern</w:t>
            </w:r>
          </w:p>
        </w:tc>
      </w:tr>
    </w:tbl>
    <w:p w14:paraId="281BC3DE" w14:textId="77777777" w:rsidR="00A4271D" w:rsidRPr="001B71F3" w:rsidRDefault="00A4271D" w:rsidP="00A4271D">
      <w:pPr>
        <w:spacing w:line="60" w:lineRule="exact"/>
        <w:ind w:left="425"/>
        <w:outlineLvl w:val="0"/>
        <w:rPr>
          <w:rFonts w:ascii="Palatino Linotype" w:hAnsi="Palatino Linotype"/>
          <w:sz w:val="18"/>
          <w:szCs w:val="18"/>
        </w:rPr>
      </w:pPr>
    </w:p>
    <w:sectPr w:rsidR="00A4271D" w:rsidRPr="001B71F3" w:rsidSect="009E0EE2">
      <w:type w:val="continuous"/>
      <w:pgSz w:w="11906" w:h="16838" w:code="9"/>
      <w:pgMar w:top="1135" w:right="1418" w:bottom="284" w:left="1418" w:header="0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80AB" w14:textId="77777777" w:rsidR="00CA70B5" w:rsidRDefault="00CA70B5">
      <w:r>
        <w:separator/>
      </w:r>
    </w:p>
  </w:endnote>
  <w:endnote w:type="continuationSeparator" w:id="0">
    <w:p w14:paraId="7F78440D" w14:textId="77777777" w:rsidR="00CA70B5" w:rsidRDefault="00CA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EA63" w14:textId="77777777" w:rsidR="00812340" w:rsidRDefault="008123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9E47" w14:textId="77777777" w:rsidR="000A5F73" w:rsidRPr="00BC36D3" w:rsidRDefault="00A4271D">
    <w:pPr>
      <w:pStyle w:val="Fuzeile"/>
      <w:rPr>
        <w:sz w:val="8"/>
      </w:rPr>
    </w:pPr>
    <w:r w:rsidRPr="00BC36D3">
      <w:rPr>
        <w:noProof/>
        <w:sz w:val="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6849EB5" wp14:editId="28C942AC">
              <wp:simplePos x="0" y="0"/>
              <wp:positionH relativeFrom="column">
                <wp:posOffset>-1028700</wp:posOffset>
              </wp:positionH>
              <wp:positionV relativeFrom="paragraph">
                <wp:posOffset>142273</wp:posOffset>
              </wp:positionV>
              <wp:extent cx="7772400" cy="342900"/>
              <wp:effectExtent l="0" t="0" r="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42900"/>
                      </a:xfrm>
                      <a:prstGeom prst="rect">
                        <a:avLst/>
                      </a:prstGeom>
                      <a:solidFill>
                        <a:srgbClr val="7D0B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0EC69" w14:textId="77777777" w:rsidR="000A5F73" w:rsidRDefault="000A5F73" w:rsidP="000A5F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49EB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81pt;margin-top:11.2pt;width:612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" fillcolor="#7d0b34" stroked="f">
              <v:textbox>
                <w:txbxContent>
                  <w:p w14:paraId="2D00EC69" w14:textId="77777777" w:rsidR="000A5F73" w:rsidRDefault="000A5F73" w:rsidP="000A5F73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1D2D" w14:textId="77777777" w:rsidR="00137957" w:rsidRPr="00137957" w:rsidRDefault="00A4271D" w:rsidP="0013795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4D52308E" wp14:editId="651DA534">
              <wp:simplePos x="0" y="0"/>
              <wp:positionH relativeFrom="column">
                <wp:posOffset>283845</wp:posOffset>
              </wp:positionH>
              <wp:positionV relativeFrom="paragraph">
                <wp:posOffset>8890</wp:posOffset>
              </wp:positionV>
              <wp:extent cx="7086600" cy="342900"/>
              <wp:effectExtent l="0" t="0" r="1905" b="635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9D9FD" w14:textId="77777777" w:rsidR="00F97B52" w:rsidRPr="003834D3" w:rsidRDefault="00F97B52" w:rsidP="00F97B52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4"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Vintlerstrasse</w:t>
                          </w:r>
                          <w:proofErr w:type="spellEnd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23    </w:t>
                          </w:r>
                          <w:r w:rsidRPr="003834D3">
                            <w:rPr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|</w:t>
                          </w:r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   Via </w:t>
                          </w:r>
                          <w:proofErr w:type="spellStart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Vintler</w:t>
                          </w:r>
                          <w:proofErr w:type="spellEnd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23   •   39100 Bozen    </w:t>
                          </w:r>
                          <w:r w:rsidRPr="003834D3">
                            <w:rPr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|    </w:t>
                          </w:r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Bolzano   •   Tel. 0471 97 67 </w:t>
                          </w:r>
                          <w:proofErr w:type="gramStart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75  •</w:t>
                          </w:r>
                          <w:proofErr w:type="gramEnd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 Fax 0471 32 88 01</w:t>
                          </w:r>
                        </w:p>
                        <w:p w14:paraId="7A0C6F29" w14:textId="77777777" w:rsidR="00F97B52" w:rsidRPr="003834D3" w:rsidRDefault="00F97B52" w:rsidP="00F97B52">
                          <w:pPr>
                            <w:jc w:val="center"/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4"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proofErr w:type="gramStart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>MwSt</w:t>
                          </w:r>
                          <w:proofErr w:type="spellEnd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>.-</w:t>
                          </w:r>
                          <w:proofErr w:type="gramEnd"/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Nr.   </w:t>
                          </w:r>
                          <w:r w:rsidRPr="003834D3">
                            <w:rPr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|  </w:t>
                          </w:r>
                          <w:r w:rsidRPr="003834D3"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 Part. IVA  00414810218     •     www.franziskanergymnasium.it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2308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22.35pt;margin-top:.7pt;width:558pt;height:2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" stroked="f">
              <v:textbox inset=",0,,0">
                <w:txbxContent>
                  <w:p w14:paraId="0859D9FD" w14:textId="77777777" w:rsidR="00F97B52" w:rsidRPr="003834D3" w:rsidRDefault="00F97B52" w:rsidP="00F97B52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Copperplate Gothic Light" w:hAnsi="Copperplate Gothic Light"/>
                        <w:smallCaps/>
                        <w:color w:val="660033"/>
                        <w:position w:val="14"/>
                        <w:sz w:val="14"/>
                        <w:szCs w:val="14"/>
                        <w:lang w:val="it-IT"/>
                      </w:rPr>
                    </w:pPr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Vintlerstrasse 23    </w:t>
                    </w:r>
                    <w:r w:rsidRPr="003834D3">
                      <w:rPr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|</w:t>
                    </w:r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    Via Vintler 23   •   39100 Bozen    </w:t>
                    </w:r>
                    <w:r w:rsidRPr="003834D3">
                      <w:rPr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|    </w:t>
                    </w:r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Bolzano   •   Tel. 0471 97 67 75  •  Fax 0471 32 88 01</w:t>
                    </w:r>
                  </w:p>
                  <w:p w14:paraId="7A0C6F29" w14:textId="77777777" w:rsidR="00F97B52" w:rsidRPr="003834D3" w:rsidRDefault="00F97B52" w:rsidP="00F97B52">
                    <w:pPr>
                      <w:jc w:val="center"/>
                      <w:rPr>
                        <w:rFonts w:ascii="Copperplate Gothic Light" w:hAnsi="Copperplate Gothic Light"/>
                        <w:smallCaps/>
                        <w:color w:val="660033"/>
                        <w:position w:val="-14"/>
                        <w:sz w:val="14"/>
                        <w:szCs w:val="14"/>
                        <w:lang w:val="it-IT"/>
                      </w:rPr>
                    </w:pPr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MwSt.-Nr.   </w:t>
                    </w:r>
                    <w:r w:rsidRPr="003834D3">
                      <w:rPr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|  </w:t>
                    </w:r>
                    <w:r w:rsidRPr="003834D3"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 Part. IVA  00414810218     •     www.franziskanergymnasium.it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57B221" wp14:editId="68596797">
              <wp:simplePos x="0" y="0"/>
              <wp:positionH relativeFrom="column">
                <wp:posOffset>-95250</wp:posOffset>
              </wp:positionH>
              <wp:positionV relativeFrom="paragraph">
                <wp:posOffset>342265</wp:posOffset>
              </wp:positionV>
              <wp:extent cx="7772400" cy="342900"/>
              <wp:effectExtent l="0" t="0" r="0" b="63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42900"/>
                      </a:xfrm>
                      <a:prstGeom prst="rect">
                        <a:avLst/>
                      </a:prstGeom>
                      <a:solidFill>
                        <a:srgbClr val="7D0B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6AA62" w14:textId="77777777" w:rsidR="00137957" w:rsidRDefault="00137957" w:rsidP="0013795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57B221" id="Text Box 11" o:spid="_x0000_s1031" type="#_x0000_t202" style="position:absolute;margin-left:-7.5pt;margin-top:26.95pt;width:61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" fillcolor="#7d0b34" stroked="f">
              <v:textbox>
                <w:txbxContent>
                  <w:p w14:paraId="1B16AA62" w14:textId="77777777" w:rsidR="00137957" w:rsidRDefault="00137957" w:rsidP="0013795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E7F042" wp14:editId="04F8FD1B">
              <wp:simplePos x="0" y="0"/>
              <wp:positionH relativeFrom="column">
                <wp:posOffset>133350</wp:posOffset>
              </wp:positionH>
              <wp:positionV relativeFrom="paragraph">
                <wp:posOffset>9999980</wp:posOffset>
              </wp:positionV>
              <wp:extent cx="7086600" cy="342900"/>
              <wp:effectExtent l="0" t="0" r="0" b="127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5C38B" w14:textId="77777777" w:rsidR="00137957" w:rsidRDefault="00137957" w:rsidP="00137957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4"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Vintlerstrasse</w:t>
                          </w:r>
                          <w:proofErr w:type="spell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23    </w:t>
                          </w:r>
                          <w:r>
                            <w:rPr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|</w:t>
                          </w:r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   Via </w:t>
                          </w:r>
                          <w:proofErr w:type="spellStart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Vintler</w:t>
                          </w:r>
                          <w:proofErr w:type="spell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23   •   39100 Bozen    </w:t>
                          </w:r>
                          <w:r>
                            <w:rPr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|    </w:t>
                          </w:r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Bolzano   •   Tel. 0471 97 67 </w:t>
                          </w:r>
                          <w:proofErr w:type="gramStart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75  •</w:t>
                          </w:r>
                          <w:proofErr w:type="gram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 Fax 0471 32 88 01</w:t>
                          </w:r>
                        </w:p>
                        <w:p w14:paraId="3B4BA1E2" w14:textId="77777777" w:rsidR="00137957" w:rsidRDefault="00137957" w:rsidP="00137957">
                          <w:pPr>
                            <w:jc w:val="center"/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4"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>MwSt</w:t>
                          </w:r>
                          <w:proofErr w:type="spell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>.-</w:t>
                          </w:r>
                          <w:proofErr w:type="gram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Nr.   </w:t>
                          </w:r>
                          <w:r>
                            <w:rPr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|  </w:t>
                          </w:r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 Part. IVA  00414810218     •     www.franziskanergymnasium.it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7F042" id="Text Box 10" o:spid="_x0000_s1032" type="#_x0000_t202" style="position:absolute;margin-left:10.5pt;margin-top:787.4pt;width:55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" stroked="f">
              <v:textbox inset=",0,,0">
                <w:txbxContent>
                  <w:p w14:paraId="5DA5C38B" w14:textId="77777777" w:rsidR="00137957" w:rsidRDefault="00137957" w:rsidP="00137957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Copperplate Gothic Light" w:hAnsi="Copperplate Gothic Light"/>
                        <w:smallCaps/>
                        <w:color w:val="660033"/>
                        <w:position w:val="14"/>
                        <w:sz w:val="14"/>
                        <w:szCs w:val="14"/>
                        <w:lang w:val="it-IT"/>
                      </w:rPr>
                    </w:pP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Vintlerstrasse 23    </w:t>
                    </w:r>
                    <w:r>
                      <w:rPr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|</w:t>
                    </w: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    Via Vintler 23   •   39100 Bozen    </w:t>
                    </w:r>
                    <w:r>
                      <w:rPr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|    </w:t>
                    </w: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Bolzano   •   Tel. 0471 97 67 75  •  Fax 0471 32 88 01</w:t>
                    </w:r>
                  </w:p>
                  <w:p w14:paraId="3B4BA1E2" w14:textId="77777777" w:rsidR="00137957" w:rsidRDefault="00137957" w:rsidP="00137957">
                    <w:pPr>
                      <w:jc w:val="center"/>
                      <w:rPr>
                        <w:rFonts w:ascii="Copperplate Gothic Light" w:hAnsi="Copperplate Gothic Light"/>
                        <w:smallCaps/>
                        <w:color w:val="660033"/>
                        <w:position w:val="-14"/>
                        <w:sz w:val="14"/>
                        <w:szCs w:val="14"/>
                        <w:lang w:val="it-IT"/>
                      </w:rPr>
                    </w:pP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MwSt.-Nr.   </w:t>
                    </w:r>
                    <w:r>
                      <w:rPr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|  </w:t>
                    </w: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 Part. IVA  00414810218     •     www.franziskanergymnasium.it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F12A237" wp14:editId="68E5F4AA">
              <wp:simplePos x="0" y="0"/>
              <wp:positionH relativeFrom="column">
                <wp:posOffset>133350</wp:posOffset>
              </wp:positionH>
              <wp:positionV relativeFrom="paragraph">
                <wp:posOffset>9999980</wp:posOffset>
              </wp:positionV>
              <wp:extent cx="7086600" cy="342900"/>
              <wp:effectExtent l="0" t="0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653BD" w14:textId="77777777" w:rsidR="00137957" w:rsidRDefault="00137957" w:rsidP="00137957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4"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Vintlerstrasse</w:t>
                          </w:r>
                          <w:proofErr w:type="spell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23    </w:t>
                          </w:r>
                          <w:r>
                            <w:rPr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|</w:t>
                          </w:r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   Via </w:t>
                          </w:r>
                          <w:proofErr w:type="spellStart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Vintler</w:t>
                          </w:r>
                          <w:proofErr w:type="spell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23   •   39100 Bozen    </w:t>
                          </w:r>
                          <w:r>
                            <w:rPr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|    </w:t>
                          </w:r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Bolzano   •   Tel. 0471 97 67 </w:t>
                          </w:r>
                          <w:proofErr w:type="gramStart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>75  •</w:t>
                          </w:r>
                          <w:proofErr w:type="gram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10"/>
                              <w:sz w:val="14"/>
                              <w:szCs w:val="14"/>
                              <w:lang w:val="it-IT"/>
                            </w:rPr>
                            <w:t xml:space="preserve">  Fax 0471 32 88 01</w:t>
                          </w:r>
                        </w:p>
                        <w:p w14:paraId="55476388" w14:textId="77777777" w:rsidR="00137957" w:rsidRDefault="00137957" w:rsidP="00137957">
                          <w:pPr>
                            <w:jc w:val="center"/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4"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>MwSt</w:t>
                          </w:r>
                          <w:proofErr w:type="spell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>.-</w:t>
                          </w:r>
                          <w:proofErr w:type="gramEnd"/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Nr.   </w:t>
                          </w:r>
                          <w:r>
                            <w:rPr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|  </w:t>
                          </w:r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position w:val="-18"/>
                              <w:sz w:val="14"/>
                              <w:szCs w:val="14"/>
                              <w:lang w:val="it-IT"/>
                            </w:rPr>
                            <w:t xml:space="preserve"> Part. IVA  00414810218     •     www.franziskanergymnasium.it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12A237" id="Text Box 5" o:spid="_x0000_s1033" type="#_x0000_t202" style="position:absolute;margin-left:10.5pt;margin-top:787.4pt;width:55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" stroked="f">
              <v:textbox inset=",0,,0">
                <w:txbxContent>
                  <w:p w14:paraId="6D8653BD" w14:textId="77777777" w:rsidR="00137957" w:rsidRDefault="00137957" w:rsidP="00137957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Copperplate Gothic Light" w:hAnsi="Copperplate Gothic Light"/>
                        <w:smallCaps/>
                        <w:color w:val="660033"/>
                        <w:position w:val="14"/>
                        <w:sz w:val="14"/>
                        <w:szCs w:val="14"/>
                        <w:lang w:val="it-IT"/>
                      </w:rPr>
                    </w:pP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Vintlerstrasse 23    </w:t>
                    </w:r>
                    <w:r>
                      <w:rPr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|</w:t>
                    </w: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    Via Vintler 23   •   39100 Bozen    </w:t>
                    </w:r>
                    <w:r>
                      <w:rPr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 xml:space="preserve">|    </w:t>
                    </w: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10"/>
                        <w:sz w:val="14"/>
                        <w:szCs w:val="14"/>
                        <w:lang w:val="it-IT"/>
                      </w:rPr>
                      <w:t>Bolzano   •   Tel. 0471 97 67 75  •  Fax 0471 32 88 01</w:t>
                    </w:r>
                  </w:p>
                  <w:p w14:paraId="55476388" w14:textId="77777777" w:rsidR="00137957" w:rsidRDefault="00137957" w:rsidP="00137957">
                    <w:pPr>
                      <w:jc w:val="center"/>
                      <w:rPr>
                        <w:rFonts w:ascii="Copperplate Gothic Light" w:hAnsi="Copperplate Gothic Light"/>
                        <w:smallCaps/>
                        <w:color w:val="660033"/>
                        <w:position w:val="-14"/>
                        <w:sz w:val="14"/>
                        <w:szCs w:val="14"/>
                        <w:lang w:val="it-IT"/>
                      </w:rPr>
                    </w:pP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MwSt.-Nr.   </w:t>
                    </w:r>
                    <w:r>
                      <w:rPr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|  </w:t>
                    </w: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position w:val="-18"/>
                        <w:sz w:val="14"/>
                        <w:szCs w:val="14"/>
                        <w:lang w:val="it-IT"/>
                      </w:rPr>
                      <w:t xml:space="preserve"> Part. IVA  00414810218     •     www.franziskanergymnasium.it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2470" w14:textId="77777777" w:rsidR="00CA70B5" w:rsidRDefault="00CA70B5">
      <w:r>
        <w:separator/>
      </w:r>
    </w:p>
  </w:footnote>
  <w:footnote w:type="continuationSeparator" w:id="0">
    <w:p w14:paraId="681C7DEA" w14:textId="77777777" w:rsidR="00CA70B5" w:rsidRDefault="00CA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392F" w14:textId="77777777" w:rsidR="00812340" w:rsidRDefault="008123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7AD7" w14:textId="77777777" w:rsidR="00974FFA" w:rsidRDefault="00A4271D" w:rsidP="00974FFA">
    <w:pPr>
      <w:pStyle w:val="Kopfzeile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7623FC" wp14:editId="334F5BE1">
              <wp:simplePos x="0" y="0"/>
              <wp:positionH relativeFrom="column">
                <wp:posOffset>-911860</wp:posOffset>
              </wp:positionH>
              <wp:positionV relativeFrom="paragraph">
                <wp:posOffset>-153670</wp:posOffset>
              </wp:positionV>
              <wp:extent cx="7772400" cy="342900"/>
              <wp:effectExtent l="0" t="0" r="1905" b="127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42900"/>
                      </a:xfrm>
                      <a:prstGeom prst="rect">
                        <a:avLst/>
                      </a:prstGeom>
                      <a:solidFill>
                        <a:srgbClr val="7D0B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8120C" w14:textId="77777777" w:rsidR="000A5F73" w:rsidRDefault="000A5F73" w:rsidP="000A5F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623F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71.8pt;margin-top:-12.1pt;width:61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" fillcolor="#7d0b34" stroked="f">
              <v:textbox>
                <w:txbxContent>
                  <w:p w14:paraId="58E8120C" w14:textId="77777777" w:rsidR="000A5F73" w:rsidRDefault="000A5F73" w:rsidP="000A5F73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23AB" w14:textId="77777777" w:rsidR="00137957" w:rsidRDefault="0081234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C0F8DCF" wp14:editId="0BC0296D">
              <wp:simplePos x="0" y="0"/>
              <wp:positionH relativeFrom="column">
                <wp:posOffset>1390650</wp:posOffset>
              </wp:positionH>
              <wp:positionV relativeFrom="paragraph">
                <wp:posOffset>847090</wp:posOffset>
              </wp:positionV>
              <wp:extent cx="5810250" cy="485775"/>
              <wp:effectExtent l="0" t="0" r="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CFADD" w14:textId="77777777" w:rsidR="00137957" w:rsidRDefault="00137957" w:rsidP="00137957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spacing w:val="20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spacing w:val="20"/>
                            </w:rPr>
                            <w:t>Franziskaner</w:t>
                          </w:r>
                        </w:p>
                        <w:p w14:paraId="7DF0CB9F" w14:textId="77777777" w:rsidR="00137957" w:rsidRDefault="00137957" w:rsidP="00137957">
                          <w:pP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spacing w:val="120"/>
                              <w:position w:val="-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smallCaps/>
                              <w:color w:val="660033"/>
                              <w:spacing w:val="120"/>
                              <w:position w:val="-20"/>
                              <w:sz w:val="16"/>
                              <w:szCs w:val="16"/>
                            </w:rPr>
                            <w:t>Gymnasium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F8D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09.5pt;margin-top:66.7pt;width:457.5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" stroked="f">
              <v:textbox inset=",0,,0">
                <w:txbxContent>
                  <w:p w14:paraId="45BCFADD" w14:textId="77777777" w:rsidR="00137957" w:rsidRDefault="00137957" w:rsidP="00137957">
                    <w:pPr>
                      <w:pBdr>
                        <w:bottom w:val="single" w:sz="4" w:space="1" w:color="auto"/>
                      </w:pBdr>
                      <w:rPr>
                        <w:rFonts w:ascii="Copperplate Gothic Light" w:hAnsi="Copperplate Gothic Light"/>
                        <w:smallCaps/>
                        <w:color w:val="660033"/>
                        <w:spacing w:val="20"/>
                      </w:rPr>
                    </w:pP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spacing w:val="20"/>
                      </w:rPr>
                      <w:t>Franziskaner</w:t>
                    </w:r>
                  </w:p>
                  <w:p w14:paraId="7DF0CB9F" w14:textId="77777777" w:rsidR="00137957" w:rsidRDefault="00137957" w:rsidP="00137957">
                    <w:pPr>
                      <w:rPr>
                        <w:rFonts w:ascii="Copperplate Gothic Light" w:hAnsi="Copperplate Gothic Light"/>
                        <w:smallCaps/>
                        <w:color w:val="660033"/>
                        <w:spacing w:val="120"/>
                        <w:position w:val="-20"/>
                        <w:sz w:val="16"/>
                        <w:szCs w:val="16"/>
                      </w:rPr>
                    </w:pPr>
                    <w:r>
                      <w:rPr>
                        <w:rFonts w:ascii="Copperplate Gothic Light" w:hAnsi="Copperplate Gothic Light"/>
                        <w:smallCaps/>
                        <w:color w:val="660033"/>
                        <w:spacing w:val="120"/>
                        <w:position w:val="-20"/>
                        <w:sz w:val="16"/>
                        <w:szCs w:val="16"/>
                      </w:rPr>
                      <w:t>Gymnasium</w:t>
                    </w:r>
                  </w:p>
                </w:txbxContent>
              </v:textbox>
            </v:shape>
          </w:pict>
        </mc:Fallback>
      </mc:AlternateContent>
    </w:r>
    <w:r w:rsidR="00A4271D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601EB4D" wp14:editId="72ACC55B">
              <wp:simplePos x="0" y="0"/>
              <wp:positionH relativeFrom="column">
                <wp:posOffset>-228600</wp:posOffset>
              </wp:positionH>
              <wp:positionV relativeFrom="paragraph">
                <wp:posOffset>-153035</wp:posOffset>
              </wp:positionV>
              <wp:extent cx="7886700" cy="342900"/>
              <wp:effectExtent l="0" t="0" r="0" b="6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342900"/>
                      </a:xfrm>
                      <a:prstGeom prst="rect">
                        <a:avLst/>
                      </a:prstGeom>
                      <a:solidFill>
                        <a:srgbClr val="7D0B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D25F7" w14:textId="77777777" w:rsidR="00137957" w:rsidRDefault="00137957" w:rsidP="0013795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01EB4D" id="Text Box 1" o:spid="_x0000_s1029" type="#_x0000_t202" style="position:absolute;margin-left:-18pt;margin-top:-12.05pt;width:621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" fillcolor="#7d0b34" stroked="f">
              <v:textbox>
                <w:txbxContent>
                  <w:p w14:paraId="087D25F7" w14:textId="77777777" w:rsidR="00137957" w:rsidRDefault="00137957" w:rsidP="00137957"/>
                </w:txbxContent>
              </v:textbox>
            </v:shape>
          </w:pict>
        </mc:Fallback>
      </mc:AlternateContent>
    </w:r>
    <w:r w:rsidR="00A4271D">
      <w:rPr>
        <w:noProof/>
      </w:rPr>
      <w:drawing>
        <wp:anchor distT="0" distB="0" distL="114300" distR="114300" simplePos="0" relativeHeight="251660800" behindDoc="1" locked="0" layoutInCell="1" allowOverlap="1" wp14:anchorId="691C32D6" wp14:editId="79D72277">
          <wp:simplePos x="0" y="0"/>
          <wp:positionH relativeFrom="column">
            <wp:posOffset>91440</wp:posOffset>
          </wp:positionH>
          <wp:positionV relativeFrom="paragraph">
            <wp:posOffset>149225</wp:posOffset>
          </wp:positionV>
          <wp:extent cx="1714500" cy="1609725"/>
          <wp:effectExtent l="0" t="0" r="0" b="9525"/>
          <wp:wrapNone/>
          <wp:docPr id="10" name="Bild 2" descr="Logo ohne 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hne Schri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1D"/>
    <w:rsid w:val="0000051B"/>
    <w:rsid w:val="000300CA"/>
    <w:rsid w:val="0003758F"/>
    <w:rsid w:val="000411BF"/>
    <w:rsid w:val="0008346F"/>
    <w:rsid w:val="00091EC0"/>
    <w:rsid w:val="00095AC0"/>
    <w:rsid w:val="000A5F73"/>
    <w:rsid w:val="000C017C"/>
    <w:rsid w:val="000D50BA"/>
    <w:rsid w:val="000D673D"/>
    <w:rsid w:val="00103F3D"/>
    <w:rsid w:val="00127811"/>
    <w:rsid w:val="00137957"/>
    <w:rsid w:val="001403A6"/>
    <w:rsid w:val="001407CC"/>
    <w:rsid w:val="0014649C"/>
    <w:rsid w:val="0016310F"/>
    <w:rsid w:val="001673C3"/>
    <w:rsid w:val="00190A57"/>
    <w:rsid w:val="00193040"/>
    <w:rsid w:val="001A1188"/>
    <w:rsid w:val="001A2978"/>
    <w:rsid w:val="001B71F3"/>
    <w:rsid w:val="001D38D2"/>
    <w:rsid w:val="001D56A9"/>
    <w:rsid w:val="001F6E3D"/>
    <w:rsid w:val="002641B9"/>
    <w:rsid w:val="00267974"/>
    <w:rsid w:val="00267CD1"/>
    <w:rsid w:val="002A3EBB"/>
    <w:rsid w:val="002C1EE1"/>
    <w:rsid w:val="002D43F8"/>
    <w:rsid w:val="00332367"/>
    <w:rsid w:val="00346723"/>
    <w:rsid w:val="003713F1"/>
    <w:rsid w:val="0038452C"/>
    <w:rsid w:val="0039500F"/>
    <w:rsid w:val="003B0271"/>
    <w:rsid w:val="003C33B2"/>
    <w:rsid w:val="003D10B1"/>
    <w:rsid w:val="003E230A"/>
    <w:rsid w:val="003E71EA"/>
    <w:rsid w:val="003E79AB"/>
    <w:rsid w:val="00400E7F"/>
    <w:rsid w:val="0040587E"/>
    <w:rsid w:val="004246C8"/>
    <w:rsid w:val="004344DF"/>
    <w:rsid w:val="00461BD1"/>
    <w:rsid w:val="00466968"/>
    <w:rsid w:val="004731AD"/>
    <w:rsid w:val="00473E79"/>
    <w:rsid w:val="0047686E"/>
    <w:rsid w:val="004A0793"/>
    <w:rsid w:val="004C1B43"/>
    <w:rsid w:val="004C638B"/>
    <w:rsid w:val="00514D02"/>
    <w:rsid w:val="0051647F"/>
    <w:rsid w:val="00570B34"/>
    <w:rsid w:val="00572337"/>
    <w:rsid w:val="005C1C90"/>
    <w:rsid w:val="005C1FEC"/>
    <w:rsid w:val="005C7EA2"/>
    <w:rsid w:val="005D33D2"/>
    <w:rsid w:val="005D3B5A"/>
    <w:rsid w:val="00600DC4"/>
    <w:rsid w:val="00604D14"/>
    <w:rsid w:val="00651CB5"/>
    <w:rsid w:val="006B2A40"/>
    <w:rsid w:val="006B746C"/>
    <w:rsid w:val="006D6F37"/>
    <w:rsid w:val="006E6DBD"/>
    <w:rsid w:val="006F1D6C"/>
    <w:rsid w:val="00704013"/>
    <w:rsid w:val="00722EC8"/>
    <w:rsid w:val="0072420E"/>
    <w:rsid w:val="00732A21"/>
    <w:rsid w:val="00737EDB"/>
    <w:rsid w:val="00740880"/>
    <w:rsid w:val="00751AE7"/>
    <w:rsid w:val="007A27C4"/>
    <w:rsid w:val="007C251E"/>
    <w:rsid w:val="007D0567"/>
    <w:rsid w:val="007D2CAF"/>
    <w:rsid w:val="007D663C"/>
    <w:rsid w:val="007E0B16"/>
    <w:rsid w:val="007E7581"/>
    <w:rsid w:val="007F4184"/>
    <w:rsid w:val="007F5111"/>
    <w:rsid w:val="00812340"/>
    <w:rsid w:val="008332B0"/>
    <w:rsid w:val="00844D61"/>
    <w:rsid w:val="008A5A64"/>
    <w:rsid w:val="008B0EB9"/>
    <w:rsid w:val="008D6197"/>
    <w:rsid w:val="008F79A2"/>
    <w:rsid w:val="00903923"/>
    <w:rsid w:val="0092621F"/>
    <w:rsid w:val="0094289D"/>
    <w:rsid w:val="009434E2"/>
    <w:rsid w:val="00946EFA"/>
    <w:rsid w:val="00956D31"/>
    <w:rsid w:val="00963327"/>
    <w:rsid w:val="00974FFA"/>
    <w:rsid w:val="00982BEC"/>
    <w:rsid w:val="009936AC"/>
    <w:rsid w:val="009959BE"/>
    <w:rsid w:val="009C6DFD"/>
    <w:rsid w:val="009E0EE2"/>
    <w:rsid w:val="009E1AC3"/>
    <w:rsid w:val="00A15E4C"/>
    <w:rsid w:val="00A278C7"/>
    <w:rsid w:val="00A4271D"/>
    <w:rsid w:val="00A74BC8"/>
    <w:rsid w:val="00A863EC"/>
    <w:rsid w:val="00A90591"/>
    <w:rsid w:val="00AA5B41"/>
    <w:rsid w:val="00AC6941"/>
    <w:rsid w:val="00B2513D"/>
    <w:rsid w:val="00B50E74"/>
    <w:rsid w:val="00B51A78"/>
    <w:rsid w:val="00B57BD1"/>
    <w:rsid w:val="00B94C47"/>
    <w:rsid w:val="00BA3B7D"/>
    <w:rsid w:val="00BC36D3"/>
    <w:rsid w:val="00BE4439"/>
    <w:rsid w:val="00BF21A3"/>
    <w:rsid w:val="00C029AC"/>
    <w:rsid w:val="00C16954"/>
    <w:rsid w:val="00C25415"/>
    <w:rsid w:val="00C36AC3"/>
    <w:rsid w:val="00C4190C"/>
    <w:rsid w:val="00C74CF9"/>
    <w:rsid w:val="00C9256A"/>
    <w:rsid w:val="00C950B4"/>
    <w:rsid w:val="00CA70B5"/>
    <w:rsid w:val="00CC0EEE"/>
    <w:rsid w:val="00CC1155"/>
    <w:rsid w:val="00CD3302"/>
    <w:rsid w:val="00CD36DE"/>
    <w:rsid w:val="00CD66B6"/>
    <w:rsid w:val="00CE247E"/>
    <w:rsid w:val="00CE26A3"/>
    <w:rsid w:val="00D243D6"/>
    <w:rsid w:val="00D3439A"/>
    <w:rsid w:val="00D55244"/>
    <w:rsid w:val="00D8547F"/>
    <w:rsid w:val="00DA130D"/>
    <w:rsid w:val="00DA25B9"/>
    <w:rsid w:val="00DB19AE"/>
    <w:rsid w:val="00DF3022"/>
    <w:rsid w:val="00DF41B1"/>
    <w:rsid w:val="00E05E0A"/>
    <w:rsid w:val="00E33A12"/>
    <w:rsid w:val="00E56CA5"/>
    <w:rsid w:val="00E65C29"/>
    <w:rsid w:val="00EA5D34"/>
    <w:rsid w:val="00EC2DB7"/>
    <w:rsid w:val="00EC3F48"/>
    <w:rsid w:val="00EC4C99"/>
    <w:rsid w:val="00EC6AA0"/>
    <w:rsid w:val="00ED3093"/>
    <w:rsid w:val="00EE6D79"/>
    <w:rsid w:val="00F42E33"/>
    <w:rsid w:val="00F82467"/>
    <w:rsid w:val="00F87E30"/>
    <w:rsid w:val="00F9004D"/>
    <w:rsid w:val="00F97B52"/>
    <w:rsid w:val="00FB2BF9"/>
    <w:rsid w:val="00FD2BF6"/>
    <w:rsid w:val="00FD47E2"/>
    <w:rsid w:val="00FF6069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2FE85371"/>
  <w15:docId w15:val="{13ECFC8E-0C14-40B9-9CE7-5C83D739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D663C"/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4271D"/>
    <w:pPr>
      <w:keepNext/>
      <w:jc w:val="both"/>
      <w:outlineLvl w:val="3"/>
    </w:pPr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379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7957"/>
    <w:pPr>
      <w:tabs>
        <w:tab w:val="center" w:pos="4536"/>
        <w:tab w:val="right" w:pos="9072"/>
      </w:tabs>
    </w:pPr>
  </w:style>
  <w:style w:type="character" w:customStyle="1" w:styleId="berschrift4Zchn">
    <w:name w:val="Überschrift 4 Zchn"/>
    <w:basedOn w:val="Absatz-Standardschriftart"/>
    <w:link w:val="berschrift4"/>
    <w:rsid w:val="00A4271D"/>
    <w:rPr>
      <w:sz w:val="24"/>
    </w:rPr>
  </w:style>
  <w:style w:type="paragraph" w:styleId="Titel">
    <w:name w:val="Title"/>
    <w:basedOn w:val="Standard"/>
    <w:link w:val="TitelZchn"/>
    <w:qFormat/>
    <w:rsid w:val="00A4271D"/>
    <w:pPr>
      <w:ind w:left="2835"/>
      <w:jc w:val="center"/>
    </w:pPr>
    <w:rPr>
      <w:b/>
      <w:smallCaps/>
      <w:spacing w:val="20"/>
      <w:sz w:val="30"/>
      <w:szCs w:val="20"/>
    </w:rPr>
  </w:style>
  <w:style w:type="character" w:customStyle="1" w:styleId="TitelZchn">
    <w:name w:val="Titel Zchn"/>
    <w:basedOn w:val="Absatz-Standardschriftart"/>
    <w:link w:val="Titel"/>
    <w:rsid w:val="00A4271D"/>
    <w:rPr>
      <w:b/>
      <w:smallCaps/>
      <w:spacing w:val="20"/>
      <w:sz w:val="30"/>
    </w:rPr>
  </w:style>
  <w:style w:type="paragraph" w:styleId="Untertitel">
    <w:name w:val="Subtitle"/>
    <w:basedOn w:val="Standard"/>
    <w:link w:val="UntertitelZchn"/>
    <w:qFormat/>
    <w:rsid w:val="00A4271D"/>
    <w:pPr>
      <w:jc w:val="center"/>
    </w:pPr>
    <w:rPr>
      <w:b/>
      <w:smallCaps/>
      <w:spacing w:val="20"/>
      <w:sz w:val="28"/>
      <w:szCs w:val="20"/>
    </w:rPr>
  </w:style>
  <w:style w:type="character" w:customStyle="1" w:styleId="UntertitelZchn">
    <w:name w:val="Untertitel Zchn"/>
    <w:basedOn w:val="Absatz-Standardschriftart"/>
    <w:link w:val="Untertitel"/>
    <w:rsid w:val="00A4271D"/>
    <w:rPr>
      <w:b/>
      <w:smallCaps/>
      <w:spacing w:val="20"/>
      <w:sz w:val="28"/>
    </w:rPr>
  </w:style>
  <w:style w:type="paragraph" w:styleId="Textkrper">
    <w:name w:val="Body Text"/>
    <w:basedOn w:val="Standard"/>
    <w:link w:val="TextkrperZchn"/>
    <w:rsid w:val="00A4271D"/>
    <w:pPr>
      <w:outlineLvl w:val="0"/>
    </w:pPr>
    <w:rPr>
      <w:sz w:val="20"/>
    </w:rPr>
  </w:style>
  <w:style w:type="character" w:customStyle="1" w:styleId="TextkrperZchn">
    <w:name w:val="Textkörper Zchn"/>
    <w:basedOn w:val="Absatz-Standardschriftart"/>
    <w:link w:val="Textkrper"/>
    <w:rsid w:val="00A4271D"/>
    <w:rPr>
      <w:szCs w:val="24"/>
    </w:rPr>
  </w:style>
  <w:style w:type="paragraph" w:styleId="Sprechblasentext">
    <w:name w:val="Balloon Text"/>
    <w:basedOn w:val="Standard"/>
    <w:link w:val="SprechblasentextZchn"/>
    <w:rsid w:val="00BC36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C36D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1F6E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R&#196;NZI-HOMEPAGE\0-INHALTE\MITTEILUNGEN%20SEKRETARIAT\VORLAGEN%20BRIEFPAPIER\Briefpapier%20INTERNET%20windows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ACC8-3E30-4E37-A2C0-B9E568CB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INTERNET windows7</Template>
  <TotalTime>0</TotalTime>
  <Pages>2</Pages>
  <Words>165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Lukas Oberrauch</cp:lastModifiedBy>
  <cp:revision>5</cp:revision>
  <cp:lastPrinted>2024-10-14T14:08:00Z</cp:lastPrinted>
  <dcterms:created xsi:type="dcterms:W3CDTF">2024-10-14T14:08:00Z</dcterms:created>
  <dcterms:modified xsi:type="dcterms:W3CDTF">2024-10-15T08:27:00Z</dcterms:modified>
</cp:coreProperties>
</file>